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229A" w14:textId="0972FDD2" w:rsidR="00B83FE8" w:rsidRPr="001E2BAB" w:rsidRDefault="00862B65" w:rsidP="00B83FE8">
      <w:pPr>
        <w:rPr>
          <w:vertAlign w:val="subscript"/>
        </w:rPr>
      </w:pPr>
      <w:r>
        <w:rPr>
          <w:noProof/>
          <w:vertAlign w:val="subscript"/>
        </w:rPr>
        <w:drawing>
          <wp:anchor distT="0" distB="0" distL="114300" distR="114300" simplePos="0" relativeHeight="251658248" behindDoc="0" locked="1" layoutInCell="1" allowOverlap="1" wp14:anchorId="59D052A5" wp14:editId="76E06D77">
            <wp:simplePos x="0" y="0"/>
            <wp:positionH relativeFrom="column">
              <wp:posOffset>-76200</wp:posOffset>
            </wp:positionH>
            <wp:positionV relativeFrom="paragraph">
              <wp:posOffset>76200</wp:posOffset>
            </wp:positionV>
            <wp:extent cx="1645920" cy="1645920"/>
            <wp:effectExtent l="0" t="0" r="0" b="0"/>
            <wp:wrapNone/>
            <wp:docPr id="2316290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2901" name="Pictur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5" r="9705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="001E2BAB" w:rsidRPr="001E2BAB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0B250EAD" wp14:editId="734033B9">
                <wp:simplePos x="0" y="0"/>
                <wp:positionH relativeFrom="page">
                  <wp:posOffset>304800</wp:posOffset>
                </wp:positionH>
                <wp:positionV relativeFrom="page">
                  <wp:posOffset>3991610</wp:posOffset>
                </wp:positionV>
                <wp:extent cx="1929130" cy="1066800"/>
                <wp:effectExtent l="0" t="0" r="0" b="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A972D" w14:textId="77777777" w:rsidR="001E2BAB" w:rsidRPr="001E2BAB" w:rsidRDefault="001E2BAB" w:rsidP="001E2BAB">
                            <w:pPr>
                              <w:pStyle w:val="Heading1"/>
                            </w:pPr>
                            <w:r w:rsidRPr="001E2BAB">
                              <w:t>Education</w:t>
                            </w:r>
                          </w:p>
                          <w:p w14:paraId="35F64927" w14:textId="09518D15" w:rsidR="001E2BAB" w:rsidRPr="002C7C29" w:rsidRDefault="009F77F2" w:rsidP="002C7C29">
                            <w:pPr>
                              <w:pStyle w:val="Normalleftpanel"/>
                              <w:rPr>
                                <w:rStyle w:val="Emphasis"/>
                              </w:rPr>
                            </w:pPr>
                            <w:r>
                              <w:rPr>
                                <w:rStyle w:val="Emphasis"/>
                              </w:rPr>
                              <w:t>Bachelor’s</w:t>
                            </w:r>
                            <w:r w:rsidR="001E2BAB" w:rsidRPr="002C7C29">
                              <w:rPr>
                                <w:rStyle w:val="Emphasis"/>
                              </w:rPr>
                              <w:t xml:space="preserve"> degree</w:t>
                            </w:r>
                          </w:p>
                          <w:p w14:paraId="446132A9" w14:textId="436BEBEC" w:rsidR="001E2BAB" w:rsidRPr="002C7C29" w:rsidRDefault="009F77F2" w:rsidP="002C7C29">
                            <w:pPr>
                              <w:pStyle w:val="Normalleftpanel"/>
                            </w:pPr>
                            <w:r>
                              <w:t>Florida State</w:t>
                            </w:r>
                            <w:r w:rsidR="001E2BAB" w:rsidRPr="002C7C29">
                              <w:t xml:space="preserve"> University</w:t>
                            </w:r>
                          </w:p>
                          <w:p w14:paraId="5FE160E6" w14:textId="33496BD0" w:rsidR="001E2BAB" w:rsidRPr="002C7C29" w:rsidRDefault="009F77F2" w:rsidP="002C7C29">
                            <w:pPr>
                              <w:pStyle w:val="Normalleftpanel"/>
                            </w:pPr>
                            <w:r>
                              <w:t>B.S., Finance</w:t>
                            </w:r>
                          </w:p>
                          <w:p w14:paraId="644F39C9" w14:textId="77777777" w:rsidR="001E2BAB" w:rsidRPr="002C7C29" w:rsidRDefault="001E2BAB" w:rsidP="002C7C29">
                            <w:pPr>
                              <w:pStyle w:val="Normalleftpanel"/>
                            </w:pPr>
                          </w:p>
                          <w:p w14:paraId="6547964C" w14:textId="77777777" w:rsidR="001E2BAB" w:rsidRPr="001E2BAB" w:rsidRDefault="001E2BAB" w:rsidP="001E2B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50EA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4pt;margin-top:314.3pt;width:151.9pt;height:84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" filled="f" stroked="f">
                <v:textbox>
                  <w:txbxContent>
                    <w:p w14:paraId="0D2A972D" w14:textId="77777777" w:rsidR="001E2BAB" w:rsidRPr="001E2BAB" w:rsidRDefault="001E2BAB" w:rsidP="001E2BAB">
                      <w:pPr>
                        <w:pStyle w:val="Heading1"/>
                      </w:pPr>
                      <w:r w:rsidRPr="001E2BAB">
                        <w:t>Education</w:t>
                      </w:r>
                    </w:p>
                    <w:p w14:paraId="35F64927" w14:textId="09518D15" w:rsidR="001E2BAB" w:rsidRPr="002C7C29" w:rsidRDefault="009F77F2" w:rsidP="002C7C29">
                      <w:pPr>
                        <w:pStyle w:val="Normalleftpanel"/>
                        <w:rPr>
                          <w:rStyle w:val="Emphasis"/>
                        </w:rPr>
                      </w:pPr>
                      <w:r>
                        <w:rPr>
                          <w:rStyle w:val="Emphasis"/>
                        </w:rPr>
                        <w:t>Bachelor’s</w:t>
                      </w:r>
                      <w:r w:rsidR="001E2BAB" w:rsidRPr="002C7C29">
                        <w:rPr>
                          <w:rStyle w:val="Emphasis"/>
                        </w:rPr>
                        <w:t xml:space="preserve"> degree</w:t>
                      </w:r>
                    </w:p>
                    <w:p w14:paraId="446132A9" w14:textId="436BEBEC" w:rsidR="001E2BAB" w:rsidRPr="002C7C29" w:rsidRDefault="009F77F2" w:rsidP="002C7C29">
                      <w:pPr>
                        <w:pStyle w:val="Normalleftpanel"/>
                      </w:pPr>
                      <w:r>
                        <w:t>Florida State</w:t>
                      </w:r>
                      <w:r w:rsidR="001E2BAB" w:rsidRPr="002C7C29">
                        <w:t xml:space="preserve"> University</w:t>
                      </w:r>
                    </w:p>
                    <w:p w14:paraId="5FE160E6" w14:textId="33496BD0" w:rsidR="001E2BAB" w:rsidRPr="002C7C29" w:rsidRDefault="009F77F2" w:rsidP="002C7C29">
                      <w:pPr>
                        <w:pStyle w:val="Normalleftpanel"/>
                      </w:pPr>
                      <w:r>
                        <w:t>B.S., Finance</w:t>
                      </w:r>
                    </w:p>
                    <w:p w14:paraId="644F39C9" w14:textId="77777777" w:rsidR="001E2BAB" w:rsidRPr="002C7C29" w:rsidRDefault="001E2BAB" w:rsidP="002C7C29">
                      <w:pPr>
                        <w:pStyle w:val="Normalleftpanel"/>
                      </w:pPr>
                    </w:p>
                    <w:p w14:paraId="6547964C" w14:textId="77777777" w:rsidR="001E2BAB" w:rsidRPr="001E2BAB" w:rsidRDefault="001E2BAB" w:rsidP="001E2BAB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1E2BAB" w:rsidRPr="001E2BAB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21F60FCB" wp14:editId="7141A0EF">
                <wp:simplePos x="0" y="0"/>
                <wp:positionH relativeFrom="page">
                  <wp:posOffset>161925</wp:posOffset>
                </wp:positionH>
                <wp:positionV relativeFrom="page">
                  <wp:posOffset>5248275</wp:posOffset>
                </wp:positionV>
                <wp:extent cx="2105025" cy="3914775"/>
                <wp:effectExtent l="0" t="0" r="0" b="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391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70C06" w14:textId="77777777" w:rsidR="001E2BAB" w:rsidRPr="001E2BAB" w:rsidRDefault="001E2BAB" w:rsidP="001E2BAB">
                            <w:pPr>
                              <w:pStyle w:val="Heading1"/>
                            </w:pPr>
                            <w:r w:rsidRPr="001E2BAB">
                              <w:t>Achievements</w:t>
                            </w:r>
                          </w:p>
                          <w:p w14:paraId="4924FAC0" w14:textId="77777777" w:rsidR="001E2BAB" w:rsidRPr="002C7C29" w:rsidRDefault="001E2BAB" w:rsidP="002C7C29">
                            <w:pPr>
                              <w:pStyle w:val="Normalleftpanel"/>
                              <w:rPr>
                                <w:rStyle w:val="Emphasis"/>
                              </w:rPr>
                            </w:pPr>
                            <w:r w:rsidRPr="002C7C29">
                              <w:rPr>
                                <w:rStyle w:val="Emphasis"/>
                              </w:rPr>
                              <w:t>Award/Achievements</w:t>
                            </w:r>
                          </w:p>
                          <w:p w14:paraId="2AB476E9" w14:textId="0784A612" w:rsidR="001E2BAB" w:rsidRPr="00645BF9" w:rsidRDefault="00F33BAD" w:rsidP="002C7C29">
                            <w:pPr>
                              <w:pStyle w:val="Normalleftpanel"/>
                              <w:rPr>
                                <w:i/>
                                <w:iCs/>
                              </w:rPr>
                            </w:pPr>
                            <w:r w:rsidRPr="00645BF9">
                              <w:rPr>
                                <w:i/>
                                <w:iCs/>
                              </w:rPr>
                              <w:t>SkinCeuticals</w:t>
                            </w:r>
                          </w:p>
                          <w:p w14:paraId="6BD8B71C" w14:textId="0A92DD28" w:rsidR="00F33BAD" w:rsidRPr="00645BF9" w:rsidRDefault="00F33BAD" w:rsidP="002847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45BF9">
                              <w:rPr>
                                <w:sz w:val="20"/>
                                <w:szCs w:val="20"/>
                              </w:rPr>
                              <w:t>2020</w:t>
                            </w:r>
                            <w:r w:rsidR="00645BF9" w:rsidRPr="00645BF9">
                              <w:rPr>
                                <w:sz w:val="20"/>
                                <w:szCs w:val="20"/>
                              </w:rPr>
                              <w:t>, 2018 &amp; 2017</w:t>
                            </w:r>
                          </w:p>
                          <w:p w14:paraId="68429658" w14:textId="1C5C941C" w:rsidR="001E2BAB" w:rsidRPr="00645BF9" w:rsidRDefault="00F33BAD" w:rsidP="00284733">
                            <w:pPr>
                              <w:pStyle w:val="ListParagraph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45BF9">
                              <w:rPr>
                                <w:sz w:val="20"/>
                                <w:szCs w:val="20"/>
                              </w:rPr>
                              <w:t>President’s Club Winner</w:t>
                            </w:r>
                          </w:p>
                          <w:p w14:paraId="1D7E45B7" w14:textId="02AD48C8" w:rsidR="00F33BAD" w:rsidRPr="00645BF9" w:rsidRDefault="00F33BAD" w:rsidP="002847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45BF9">
                              <w:rPr>
                                <w:sz w:val="20"/>
                                <w:szCs w:val="20"/>
                              </w:rPr>
                              <w:t>Regional</w:t>
                            </w:r>
                            <w:r w:rsidR="00645BF9" w:rsidRPr="00645BF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5BF9">
                              <w:rPr>
                                <w:sz w:val="20"/>
                                <w:szCs w:val="20"/>
                              </w:rPr>
                              <w:t>Account Executive of the Year</w:t>
                            </w:r>
                          </w:p>
                          <w:p w14:paraId="426C53B9" w14:textId="77777777" w:rsidR="00F33BAD" w:rsidRPr="00645BF9" w:rsidRDefault="00F33BAD" w:rsidP="002847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45BF9">
                              <w:rPr>
                                <w:sz w:val="20"/>
                                <w:szCs w:val="20"/>
                              </w:rPr>
                              <w:t>106% goal attainment</w:t>
                            </w:r>
                          </w:p>
                          <w:p w14:paraId="2CF69501" w14:textId="77777777" w:rsidR="00F33BAD" w:rsidRPr="00645BF9" w:rsidRDefault="00F33BAD" w:rsidP="002847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45BF9">
                              <w:rPr>
                                <w:sz w:val="20"/>
                                <w:szCs w:val="20"/>
                              </w:rPr>
                              <w:t>Impact Award</w:t>
                            </w:r>
                          </w:p>
                          <w:p w14:paraId="7DF66C6F" w14:textId="77777777" w:rsidR="00F33BAD" w:rsidRPr="00645BF9" w:rsidRDefault="00F33BAD" w:rsidP="002847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45BF9">
                              <w:rPr>
                                <w:sz w:val="20"/>
                                <w:szCs w:val="20"/>
                              </w:rPr>
                              <w:t>Hustle Award</w:t>
                            </w:r>
                          </w:p>
                          <w:p w14:paraId="3CF92922" w14:textId="77777777" w:rsidR="00F33BAD" w:rsidRPr="00645BF9" w:rsidRDefault="00F33BAD" w:rsidP="002847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45BF9">
                              <w:rPr>
                                <w:sz w:val="20"/>
                                <w:szCs w:val="20"/>
                              </w:rPr>
                              <w:t>Regional Field Trainer</w:t>
                            </w:r>
                          </w:p>
                          <w:p w14:paraId="54BF2D45" w14:textId="6997CA7F" w:rsidR="00645BF9" w:rsidRPr="00645BF9" w:rsidRDefault="00645BF9" w:rsidP="002847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45BF9">
                              <w:rPr>
                                <w:sz w:val="20"/>
                                <w:szCs w:val="20"/>
                              </w:rPr>
                              <w:t>Marketing Advisory Board</w:t>
                            </w:r>
                          </w:p>
                          <w:p w14:paraId="63E08CED" w14:textId="152CF40B" w:rsidR="00645BF9" w:rsidRPr="00645BF9" w:rsidRDefault="00645BF9" w:rsidP="002847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45BF9">
                              <w:rPr>
                                <w:sz w:val="20"/>
                                <w:szCs w:val="20"/>
                              </w:rPr>
                              <w:t>Dermablend Advisory Board</w:t>
                            </w:r>
                          </w:p>
                          <w:p w14:paraId="6B9F17C7" w14:textId="4D8F2608" w:rsidR="00645BF9" w:rsidRPr="00645BF9" w:rsidRDefault="00645BF9" w:rsidP="002847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45BF9">
                              <w:rPr>
                                <w:sz w:val="20"/>
                                <w:szCs w:val="20"/>
                              </w:rPr>
                              <w:t>2017 Rookie of the Year</w:t>
                            </w:r>
                          </w:p>
                          <w:p w14:paraId="76250489" w14:textId="0C984D53" w:rsidR="00645BF9" w:rsidRPr="00645BF9" w:rsidRDefault="00645BF9" w:rsidP="002847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45BF9">
                              <w:rPr>
                                <w:sz w:val="20"/>
                                <w:szCs w:val="20"/>
                              </w:rPr>
                              <w:t>Regional Highest Percent to Goal Award</w:t>
                            </w:r>
                          </w:p>
                          <w:p w14:paraId="6D2305F4" w14:textId="07F73411" w:rsidR="00645BF9" w:rsidRPr="00645BF9" w:rsidRDefault="00284733" w:rsidP="0028473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Surpassed</w:t>
                            </w:r>
                            <w:r w:rsidR="00613A6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5BF9" w:rsidRPr="00645BF9">
                              <w:rPr>
                                <w:sz w:val="20"/>
                                <w:szCs w:val="20"/>
                              </w:rPr>
                              <w:t xml:space="preserve">new account expectations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by 50%</w:t>
                            </w:r>
                          </w:p>
                          <w:p w14:paraId="383A5F49" w14:textId="26AAC06D" w:rsidR="00F33BAD" w:rsidRPr="00645BF9" w:rsidRDefault="00F33BAD" w:rsidP="00645B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D7FCDA" w14:textId="77777777" w:rsidR="00F33BAD" w:rsidRPr="00645BF9" w:rsidRDefault="00F33BAD" w:rsidP="00645B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356995" w14:textId="77777777" w:rsidR="00F33BAD" w:rsidRPr="001E2BAB" w:rsidRDefault="00F33BAD" w:rsidP="002C7C29">
                            <w:pPr>
                              <w:pStyle w:val="Normalleftpanel"/>
                            </w:pPr>
                          </w:p>
                          <w:p w14:paraId="5D8E95AB" w14:textId="77777777" w:rsidR="001E2BAB" w:rsidRPr="001E2BAB" w:rsidRDefault="001E2BAB" w:rsidP="002C7C29">
                            <w:pPr>
                              <w:pStyle w:val="Normalleftpanel"/>
                            </w:pPr>
                          </w:p>
                          <w:p w14:paraId="4210A9F2" w14:textId="77777777" w:rsidR="001E2BAB" w:rsidRPr="002C7C29" w:rsidRDefault="001E2BAB" w:rsidP="002C7C29">
                            <w:pPr>
                              <w:pStyle w:val="Normalleftpanel"/>
                              <w:rPr>
                                <w:rStyle w:val="Emphasis"/>
                              </w:rPr>
                            </w:pPr>
                            <w:r w:rsidRPr="002C7C29">
                              <w:rPr>
                                <w:rStyle w:val="Emphasis"/>
                              </w:rPr>
                              <w:t>Award/Achievements</w:t>
                            </w:r>
                          </w:p>
                          <w:p w14:paraId="1454872D" w14:textId="77777777" w:rsidR="001E2BAB" w:rsidRPr="001E2BAB" w:rsidRDefault="001E2BAB" w:rsidP="002C7C29">
                            <w:pPr>
                              <w:pStyle w:val="Normalleftpanel"/>
                            </w:pPr>
                            <w:r w:rsidRPr="001E2BAB">
                              <w:t>Organization</w:t>
                            </w:r>
                          </w:p>
                          <w:p w14:paraId="09D29029" w14:textId="77777777" w:rsidR="001E2BAB" w:rsidRPr="001E2BAB" w:rsidRDefault="001E2BAB" w:rsidP="002C7C29">
                            <w:pPr>
                              <w:pStyle w:val="Normalleftpanel"/>
                            </w:pPr>
                            <w:r w:rsidRPr="001E2BAB">
                              <w:t>20XX</w:t>
                            </w:r>
                          </w:p>
                          <w:p w14:paraId="6DF11AF5" w14:textId="77777777" w:rsidR="001E2BAB" w:rsidRPr="001E2BAB" w:rsidRDefault="001E2BAB" w:rsidP="002C7C29">
                            <w:pPr>
                              <w:pStyle w:val="Normalleftpanel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60FCB" id="Text Box 27" o:spid="_x0000_s1027" type="#_x0000_t202" style="position:absolute;left:0;text-align:left;margin-left:12.75pt;margin-top:413.25pt;width:165.75pt;height:308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" filled="f" stroked="f">
                <v:textbox>
                  <w:txbxContent>
                    <w:p w14:paraId="22C70C06" w14:textId="77777777" w:rsidR="001E2BAB" w:rsidRPr="001E2BAB" w:rsidRDefault="001E2BAB" w:rsidP="001E2BAB">
                      <w:pPr>
                        <w:pStyle w:val="Heading1"/>
                      </w:pPr>
                      <w:r w:rsidRPr="001E2BAB">
                        <w:t>Achievements</w:t>
                      </w:r>
                    </w:p>
                    <w:p w14:paraId="4924FAC0" w14:textId="77777777" w:rsidR="001E2BAB" w:rsidRPr="002C7C29" w:rsidRDefault="001E2BAB" w:rsidP="002C7C29">
                      <w:pPr>
                        <w:pStyle w:val="Normalleftpanel"/>
                        <w:rPr>
                          <w:rStyle w:val="Emphasis"/>
                        </w:rPr>
                      </w:pPr>
                      <w:r w:rsidRPr="002C7C29">
                        <w:rPr>
                          <w:rStyle w:val="Emphasis"/>
                        </w:rPr>
                        <w:t>Award/Achievements</w:t>
                      </w:r>
                    </w:p>
                    <w:p w14:paraId="2AB476E9" w14:textId="0784A612" w:rsidR="001E2BAB" w:rsidRPr="00645BF9" w:rsidRDefault="00F33BAD" w:rsidP="002C7C29">
                      <w:pPr>
                        <w:pStyle w:val="Normalleftpanel"/>
                        <w:rPr>
                          <w:i/>
                          <w:iCs/>
                        </w:rPr>
                      </w:pPr>
                      <w:r w:rsidRPr="00645BF9">
                        <w:rPr>
                          <w:i/>
                          <w:iCs/>
                        </w:rPr>
                        <w:t>SkinCeuticals</w:t>
                      </w:r>
                    </w:p>
                    <w:p w14:paraId="6BD8B71C" w14:textId="0A92DD28" w:rsidR="00F33BAD" w:rsidRPr="00645BF9" w:rsidRDefault="00F33BAD" w:rsidP="002847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 w:rsidRPr="00645BF9">
                        <w:rPr>
                          <w:sz w:val="20"/>
                          <w:szCs w:val="20"/>
                        </w:rPr>
                        <w:t>2020</w:t>
                      </w:r>
                      <w:r w:rsidR="00645BF9" w:rsidRPr="00645BF9">
                        <w:rPr>
                          <w:sz w:val="20"/>
                          <w:szCs w:val="20"/>
                        </w:rPr>
                        <w:t>, 2018 &amp; 2017</w:t>
                      </w:r>
                    </w:p>
                    <w:p w14:paraId="68429658" w14:textId="1C5C941C" w:rsidR="001E2BAB" w:rsidRPr="00645BF9" w:rsidRDefault="00F33BAD" w:rsidP="00284733">
                      <w:pPr>
                        <w:pStyle w:val="ListParagraph"/>
                        <w:jc w:val="left"/>
                        <w:rPr>
                          <w:sz w:val="20"/>
                          <w:szCs w:val="20"/>
                        </w:rPr>
                      </w:pPr>
                      <w:r w:rsidRPr="00645BF9">
                        <w:rPr>
                          <w:sz w:val="20"/>
                          <w:szCs w:val="20"/>
                        </w:rPr>
                        <w:t>President’s Club Winner</w:t>
                      </w:r>
                    </w:p>
                    <w:p w14:paraId="1D7E45B7" w14:textId="02AD48C8" w:rsidR="00F33BAD" w:rsidRPr="00645BF9" w:rsidRDefault="00F33BAD" w:rsidP="002847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 w:rsidRPr="00645BF9">
                        <w:rPr>
                          <w:sz w:val="20"/>
                          <w:szCs w:val="20"/>
                        </w:rPr>
                        <w:t>Regional</w:t>
                      </w:r>
                      <w:r w:rsidR="00645BF9" w:rsidRPr="00645BF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45BF9">
                        <w:rPr>
                          <w:sz w:val="20"/>
                          <w:szCs w:val="20"/>
                        </w:rPr>
                        <w:t>Account Executive of the Year</w:t>
                      </w:r>
                    </w:p>
                    <w:p w14:paraId="426C53B9" w14:textId="77777777" w:rsidR="00F33BAD" w:rsidRPr="00645BF9" w:rsidRDefault="00F33BAD" w:rsidP="002847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 w:rsidRPr="00645BF9">
                        <w:rPr>
                          <w:sz w:val="20"/>
                          <w:szCs w:val="20"/>
                        </w:rPr>
                        <w:t>106% goal attainment</w:t>
                      </w:r>
                    </w:p>
                    <w:p w14:paraId="2CF69501" w14:textId="77777777" w:rsidR="00F33BAD" w:rsidRPr="00645BF9" w:rsidRDefault="00F33BAD" w:rsidP="002847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 w:rsidRPr="00645BF9">
                        <w:rPr>
                          <w:sz w:val="20"/>
                          <w:szCs w:val="20"/>
                        </w:rPr>
                        <w:t>Impact Award</w:t>
                      </w:r>
                    </w:p>
                    <w:p w14:paraId="7DF66C6F" w14:textId="77777777" w:rsidR="00F33BAD" w:rsidRPr="00645BF9" w:rsidRDefault="00F33BAD" w:rsidP="002847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 w:rsidRPr="00645BF9">
                        <w:rPr>
                          <w:sz w:val="20"/>
                          <w:szCs w:val="20"/>
                        </w:rPr>
                        <w:t>Hustle Award</w:t>
                      </w:r>
                    </w:p>
                    <w:p w14:paraId="3CF92922" w14:textId="77777777" w:rsidR="00F33BAD" w:rsidRPr="00645BF9" w:rsidRDefault="00F33BAD" w:rsidP="002847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 w:rsidRPr="00645BF9">
                        <w:rPr>
                          <w:sz w:val="20"/>
                          <w:szCs w:val="20"/>
                        </w:rPr>
                        <w:t>Regional Field Trainer</w:t>
                      </w:r>
                    </w:p>
                    <w:p w14:paraId="54BF2D45" w14:textId="6997CA7F" w:rsidR="00645BF9" w:rsidRPr="00645BF9" w:rsidRDefault="00645BF9" w:rsidP="002847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 w:rsidRPr="00645BF9">
                        <w:rPr>
                          <w:sz w:val="20"/>
                          <w:szCs w:val="20"/>
                        </w:rPr>
                        <w:t>Marketing Advisory Board</w:t>
                      </w:r>
                    </w:p>
                    <w:p w14:paraId="63E08CED" w14:textId="152CF40B" w:rsidR="00645BF9" w:rsidRPr="00645BF9" w:rsidRDefault="00645BF9" w:rsidP="002847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 w:rsidRPr="00645BF9">
                        <w:rPr>
                          <w:sz w:val="20"/>
                          <w:szCs w:val="20"/>
                        </w:rPr>
                        <w:t>Dermablend Advisory Board</w:t>
                      </w:r>
                    </w:p>
                    <w:p w14:paraId="6B9F17C7" w14:textId="4D8F2608" w:rsidR="00645BF9" w:rsidRPr="00645BF9" w:rsidRDefault="00645BF9" w:rsidP="002847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 w:rsidRPr="00645BF9">
                        <w:rPr>
                          <w:sz w:val="20"/>
                          <w:szCs w:val="20"/>
                        </w:rPr>
                        <w:t>2017 Rookie of the Year</w:t>
                      </w:r>
                    </w:p>
                    <w:p w14:paraId="76250489" w14:textId="0C984D53" w:rsidR="00645BF9" w:rsidRPr="00645BF9" w:rsidRDefault="00645BF9" w:rsidP="002847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 w:rsidRPr="00645BF9">
                        <w:rPr>
                          <w:sz w:val="20"/>
                          <w:szCs w:val="20"/>
                        </w:rPr>
                        <w:t>Regional Highest Percent to Goal Award</w:t>
                      </w:r>
                    </w:p>
                    <w:p w14:paraId="6D2305F4" w14:textId="07F73411" w:rsidR="00645BF9" w:rsidRPr="00645BF9" w:rsidRDefault="00284733" w:rsidP="0028473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Surpassed</w:t>
                      </w:r>
                      <w:r w:rsidR="00613A6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45BF9" w:rsidRPr="00645BF9">
                        <w:rPr>
                          <w:sz w:val="20"/>
                          <w:szCs w:val="20"/>
                        </w:rPr>
                        <w:t xml:space="preserve">new account expectations </w:t>
                      </w:r>
                      <w:r>
                        <w:rPr>
                          <w:sz w:val="20"/>
                          <w:szCs w:val="20"/>
                        </w:rPr>
                        <w:t>by 50%</w:t>
                      </w:r>
                    </w:p>
                    <w:p w14:paraId="383A5F49" w14:textId="26AAC06D" w:rsidR="00F33BAD" w:rsidRPr="00645BF9" w:rsidRDefault="00F33BAD" w:rsidP="00645BF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3D7FCDA" w14:textId="77777777" w:rsidR="00F33BAD" w:rsidRPr="00645BF9" w:rsidRDefault="00F33BAD" w:rsidP="00645BF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B356995" w14:textId="77777777" w:rsidR="00F33BAD" w:rsidRPr="001E2BAB" w:rsidRDefault="00F33BAD" w:rsidP="002C7C29">
                      <w:pPr>
                        <w:pStyle w:val="Normalleftpanel"/>
                      </w:pPr>
                    </w:p>
                    <w:p w14:paraId="5D8E95AB" w14:textId="77777777" w:rsidR="001E2BAB" w:rsidRPr="001E2BAB" w:rsidRDefault="001E2BAB" w:rsidP="002C7C29">
                      <w:pPr>
                        <w:pStyle w:val="Normalleftpanel"/>
                      </w:pPr>
                    </w:p>
                    <w:p w14:paraId="4210A9F2" w14:textId="77777777" w:rsidR="001E2BAB" w:rsidRPr="002C7C29" w:rsidRDefault="001E2BAB" w:rsidP="002C7C29">
                      <w:pPr>
                        <w:pStyle w:val="Normalleftpanel"/>
                        <w:rPr>
                          <w:rStyle w:val="Emphasis"/>
                        </w:rPr>
                      </w:pPr>
                      <w:r w:rsidRPr="002C7C29">
                        <w:rPr>
                          <w:rStyle w:val="Emphasis"/>
                        </w:rPr>
                        <w:t>Award/Achievements</w:t>
                      </w:r>
                    </w:p>
                    <w:p w14:paraId="1454872D" w14:textId="77777777" w:rsidR="001E2BAB" w:rsidRPr="001E2BAB" w:rsidRDefault="001E2BAB" w:rsidP="002C7C29">
                      <w:pPr>
                        <w:pStyle w:val="Normalleftpanel"/>
                      </w:pPr>
                      <w:r w:rsidRPr="001E2BAB">
                        <w:t>Organization</w:t>
                      </w:r>
                    </w:p>
                    <w:p w14:paraId="09D29029" w14:textId="77777777" w:rsidR="001E2BAB" w:rsidRPr="001E2BAB" w:rsidRDefault="001E2BAB" w:rsidP="002C7C29">
                      <w:pPr>
                        <w:pStyle w:val="Normalleftpanel"/>
                      </w:pPr>
                      <w:r w:rsidRPr="001E2BAB">
                        <w:t>20XX</w:t>
                      </w:r>
                    </w:p>
                    <w:p w14:paraId="6DF11AF5" w14:textId="77777777" w:rsidR="001E2BAB" w:rsidRPr="001E2BAB" w:rsidRDefault="001E2BAB" w:rsidP="002C7C29">
                      <w:pPr>
                        <w:pStyle w:val="Normalleftpanel"/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1E2BAB" w:rsidRPr="001E2BAB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58246" behindDoc="0" locked="1" layoutInCell="1" allowOverlap="1" wp14:anchorId="6A07E80B" wp14:editId="706D62DC">
                <wp:simplePos x="0" y="0"/>
                <wp:positionH relativeFrom="page">
                  <wp:posOffset>2743200</wp:posOffset>
                </wp:positionH>
                <wp:positionV relativeFrom="page">
                  <wp:posOffset>2133600</wp:posOffset>
                </wp:positionV>
                <wp:extent cx="4608195" cy="1438275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0581D" w14:textId="1C058C00" w:rsidR="001E2BAB" w:rsidRPr="001E2BAB" w:rsidRDefault="001E2BAB" w:rsidP="001E2BAB">
                            <w:pPr>
                              <w:pStyle w:val="Heading1"/>
                            </w:pPr>
                            <w:r w:rsidRPr="001E2BAB">
                              <w:t xml:space="preserve">Professional </w:t>
                            </w:r>
                            <w:r w:rsidR="00CE1281">
                              <w:t>summary</w:t>
                            </w:r>
                          </w:p>
                          <w:p w14:paraId="58A45018" w14:textId="49D0225B" w:rsidR="001E2BAB" w:rsidRPr="001E2BAB" w:rsidRDefault="00CE1281" w:rsidP="001E2BAB">
                            <w:r>
                              <w:t>Awar</w:t>
                            </w:r>
                            <w:r w:rsidR="009266CB">
                              <w:t>d-</w:t>
                            </w:r>
                            <w:r>
                              <w:t xml:space="preserve">winning Business Development Manager with extensive expertise in medical sales and strategic planning. Proficient in account management, </w:t>
                            </w:r>
                            <w:r w:rsidR="009F77F2">
                              <w:t>strong business relationships</w:t>
                            </w:r>
                            <w:r>
                              <w:t xml:space="preserve">, revenue growth and leading diverse teams in a highly competitive market.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E80B" id="Text Box 26" o:spid="_x0000_s1028" type="#_x0000_t202" style="position:absolute;left:0;text-align:left;margin-left:3in;margin-top:168pt;width:362.85pt;height:113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" filled="f" stroked="f">
                <v:textbox>
                  <w:txbxContent>
                    <w:p w14:paraId="11A0581D" w14:textId="1C058C00" w:rsidR="001E2BAB" w:rsidRPr="001E2BAB" w:rsidRDefault="001E2BAB" w:rsidP="001E2BAB">
                      <w:pPr>
                        <w:pStyle w:val="Heading1"/>
                      </w:pPr>
                      <w:r w:rsidRPr="001E2BAB">
                        <w:t xml:space="preserve">Professional </w:t>
                      </w:r>
                      <w:r w:rsidR="00CE1281">
                        <w:t>summary</w:t>
                      </w:r>
                    </w:p>
                    <w:p w14:paraId="58A45018" w14:textId="49D0225B" w:rsidR="001E2BAB" w:rsidRPr="001E2BAB" w:rsidRDefault="00CE1281" w:rsidP="001E2BAB">
                      <w:r>
                        <w:t>Awar</w:t>
                      </w:r>
                      <w:r w:rsidR="009266CB">
                        <w:t>d-</w:t>
                      </w:r>
                      <w:r>
                        <w:t xml:space="preserve">winning Business Development Manager with extensive expertise in medical sales and strategic planning. Proficient in account management, </w:t>
                      </w:r>
                      <w:r w:rsidR="009F77F2">
                        <w:t>strong business relationships</w:t>
                      </w:r>
                      <w:r>
                        <w:t xml:space="preserve">, revenue growth and leading diverse teams in a highly competitive market. 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1E2BAB" w:rsidRPr="001E2BAB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58247" behindDoc="0" locked="1" layoutInCell="1" allowOverlap="1" wp14:anchorId="45FEA072" wp14:editId="41C79190">
                <wp:simplePos x="0" y="0"/>
                <wp:positionH relativeFrom="page">
                  <wp:posOffset>2771775</wp:posOffset>
                </wp:positionH>
                <wp:positionV relativeFrom="margin">
                  <wp:posOffset>3314700</wp:posOffset>
                </wp:positionV>
                <wp:extent cx="4608195" cy="5753100"/>
                <wp:effectExtent l="0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575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A53E" w14:textId="77777777" w:rsidR="001E2BAB" w:rsidRPr="001E2BAB" w:rsidRDefault="001E2BAB" w:rsidP="001E2BAB">
                            <w:pPr>
                              <w:pStyle w:val="Heading1"/>
                            </w:pPr>
                            <w:r w:rsidRPr="001E2BAB">
                              <w:t>Work Experience</w:t>
                            </w:r>
                          </w:p>
                          <w:p w14:paraId="7D1E27DE" w14:textId="0C58DA26" w:rsidR="001E2BAB" w:rsidRPr="001E2BAB" w:rsidRDefault="009F77F2" w:rsidP="001E2BAB">
                            <w:pPr>
                              <w:pStyle w:val="Heading2"/>
                            </w:pPr>
                            <w:r>
                              <w:t>Business Development Manager – Flagship Accounts</w:t>
                            </w:r>
                          </w:p>
                          <w:p w14:paraId="08EC62AB" w14:textId="47B59A94" w:rsidR="001E2BAB" w:rsidRPr="001E2BAB" w:rsidRDefault="009F77F2" w:rsidP="001E2BAB">
                            <w:pPr>
                              <w:pStyle w:val="Heading3"/>
                            </w:pPr>
                            <w:r>
                              <w:t xml:space="preserve">SkinCeuticals, Southeast </w:t>
                            </w:r>
                            <w:r w:rsidR="001E2BAB" w:rsidRPr="001E2BAB">
                              <w:t>|</w:t>
                            </w:r>
                            <w:r>
                              <w:t xml:space="preserve"> 2021</w:t>
                            </w:r>
                            <w:r w:rsidR="001E2BAB" w:rsidRPr="001E2BAB">
                              <w:t xml:space="preserve"> – present </w:t>
                            </w:r>
                          </w:p>
                          <w:p w14:paraId="6F91E6B3" w14:textId="335A0E63" w:rsidR="001E2BAB" w:rsidRPr="001E2BAB" w:rsidRDefault="009F77F2" w:rsidP="001E2BAB">
                            <w:r>
                              <w:t xml:space="preserve">Lead strategic planning and revenue growth initiatives for </w:t>
                            </w:r>
                            <w:r w:rsidR="00676008">
                              <w:t xml:space="preserve">SkinCeuticals exclusive </w:t>
                            </w:r>
                            <w:r>
                              <w:t xml:space="preserve">flagship accounts, achieving notable sales growth. Secure new flagship partnerships, lead contract negotiations and successful </w:t>
                            </w:r>
                            <w:r w:rsidR="000229D8">
                              <w:t xml:space="preserve">new flagship </w:t>
                            </w:r>
                            <w:r>
                              <w:t>launch events.</w:t>
                            </w:r>
                          </w:p>
                          <w:p w14:paraId="4B4C6427" w14:textId="7F7AC86E" w:rsidR="001E2BAB" w:rsidRDefault="006402F1" w:rsidP="001E2BAB">
                            <w:pPr>
                              <w:pStyle w:val="ListBullet"/>
                            </w:pPr>
                            <w:r>
                              <w:t>Conduct quarterly business reviews</w:t>
                            </w:r>
                            <w:r w:rsidR="000229D8">
                              <w:t>, working with our business partners to identify growth opportunities and</w:t>
                            </w:r>
                            <w:r>
                              <w:t xml:space="preserve"> formula</w:t>
                            </w:r>
                            <w:r w:rsidR="000229D8">
                              <w:t>te</w:t>
                            </w:r>
                            <w:r>
                              <w:t xml:space="preserve"> sales strategies</w:t>
                            </w:r>
                            <w:r w:rsidR="00EC44FF">
                              <w:t xml:space="preserve"> and goals</w:t>
                            </w:r>
                            <w:r>
                              <w:t>, driving measurable growth</w:t>
                            </w:r>
                            <w:r w:rsidR="001E2BAB" w:rsidRPr="001E2BAB">
                              <w:t>.</w:t>
                            </w:r>
                          </w:p>
                          <w:p w14:paraId="40E3440B" w14:textId="672AA3DC" w:rsidR="000229D8" w:rsidRDefault="000229D8" w:rsidP="001E2BAB">
                            <w:pPr>
                              <w:pStyle w:val="ListBullet"/>
                            </w:pPr>
                            <w:r>
                              <w:t>Identified top SkinCeuticals accounts to convert to exclusive flagship partners, leading contract negotiations and developing trusted</w:t>
                            </w:r>
                            <w:r w:rsidR="00EC44FF">
                              <w:t xml:space="preserve"> relationships</w:t>
                            </w:r>
                            <w:r>
                              <w:t xml:space="preserve"> to increase revenue to a commitment of $100,000 - $300,000 per flagship each year.  </w:t>
                            </w:r>
                          </w:p>
                          <w:p w14:paraId="4992DCAD" w14:textId="42E4EAD2" w:rsidR="000229D8" w:rsidRPr="001E2BAB" w:rsidRDefault="000229D8" w:rsidP="001E2BAB">
                            <w:pPr>
                              <w:pStyle w:val="ListBullet"/>
                            </w:pPr>
                            <w:r>
                              <w:t xml:space="preserve">Lead seamless coordination with nine account executive and four regional sales managers to support and grow flagship partners. </w:t>
                            </w:r>
                          </w:p>
                          <w:p w14:paraId="575A54AD" w14:textId="0F82D62C" w:rsidR="001E2BAB" w:rsidRDefault="006402F1" w:rsidP="001E2BAB">
                            <w:pPr>
                              <w:pStyle w:val="ListBullet"/>
                            </w:pPr>
                            <w:r>
                              <w:t>Coordinate</w:t>
                            </w:r>
                            <w:r w:rsidR="000229D8">
                              <w:t xml:space="preserve"> retail flagship </w:t>
                            </w:r>
                            <w:r>
                              <w:t>buildou</w:t>
                            </w:r>
                            <w:r w:rsidR="000229D8">
                              <w:t>ts and installations</w:t>
                            </w:r>
                            <w:r>
                              <w:t xml:space="preserve"> ensuring timely and effective project plans. </w:t>
                            </w:r>
                          </w:p>
                          <w:p w14:paraId="2AC7DCAA" w14:textId="77777777" w:rsidR="001E2BAB" w:rsidRPr="001E2BAB" w:rsidRDefault="001E2BAB" w:rsidP="001E2BAB"/>
                          <w:p w14:paraId="50692CB7" w14:textId="1D4D8CD1" w:rsidR="001E2BAB" w:rsidRDefault="00F33BAD" w:rsidP="001E2BAB">
                            <w:pPr>
                              <w:pStyle w:val="Heading2"/>
                            </w:pPr>
                            <w:r>
                              <w:t>Senior Account Executive</w:t>
                            </w:r>
                          </w:p>
                          <w:p w14:paraId="6DE542D7" w14:textId="3676712B" w:rsidR="001E2BAB" w:rsidRPr="001E2BAB" w:rsidRDefault="00F33BAD" w:rsidP="001E2BAB">
                            <w:pPr>
                              <w:pStyle w:val="Heading3"/>
                            </w:pPr>
                            <w:r>
                              <w:t>SkinCeuticals</w:t>
                            </w:r>
                            <w:r w:rsidR="001E2BAB" w:rsidRPr="001E2BAB">
                              <w:t xml:space="preserve">, </w:t>
                            </w:r>
                            <w:r>
                              <w:t>Tampa</w:t>
                            </w:r>
                            <w:r w:rsidR="001E2BAB" w:rsidRPr="001E2BAB">
                              <w:t xml:space="preserve"> | </w:t>
                            </w:r>
                            <w:r>
                              <w:t xml:space="preserve">2016 </w:t>
                            </w:r>
                            <w:r w:rsidR="001E2BAB" w:rsidRPr="001E2BAB">
                              <w:t>– 20</w:t>
                            </w:r>
                            <w:r>
                              <w:t>21</w:t>
                            </w:r>
                          </w:p>
                          <w:p w14:paraId="0F42348F" w14:textId="56F70832" w:rsidR="001E2BAB" w:rsidRPr="001E2BAB" w:rsidRDefault="00F33BAD" w:rsidP="001E2BAB">
                            <w:r>
                              <w:t xml:space="preserve">3-time </w:t>
                            </w:r>
                            <w:r w:rsidR="00672E50">
                              <w:t>P</w:t>
                            </w:r>
                            <w:r>
                              <w:t>resident</w:t>
                            </w:r>
                            <w:r w:rsidR="00672E50">
                              <w:t>’</w:t>
                            </w:r>
                            <w:r>
                              <w:t xml:space="preserve">s </w:t>
                            </w:r>
                            <w:r w:rsidR="00672E50">
                              <w:t>C</w:t>
                            </w:r>
                            <w:r>
                              <w:t>lub winner for driving sales growth in medical skin care with plastic surg</w:t>
                            </w:r>
                            <w:r w:rsidR="00672E50">
                              <w:t>ery</w:t>
                            </w:r>
                            <w:r>
                              <w:t>, dermatology and Med-Spa practices.</w:t>
                            </w:r>
                          </w:p>
                          <w:p w14:paraId="79E70E90" w14:textId="393965A6" w:rsidR="001E2BAB" w:rsidRDefault="00F33BAD" w:rsidP="001E2BAB">
                            <w:pPr>
                              <w:pStyle w:val="ListBullet"/>
                            </w:pPr>
                            <w:r>
                              <w:t xml:space="preserve">Opened numerous new accounts, expanding market presence in highly competitive market. </w:t>
                            </w:r>
                          </w:p>
                          <w:p w14:paraId="374C9B69" w14:textId="4C45B588" w:rsidR="00F33BAD" w:rsidRDefault="00F33BAD" w:rsidP="001E2BAB">
                            <w:pPr>
                              <w:pStyle w:val="ListBullet"/>
                            </w:pPr>
                            <w:r>
                              <w:t xml:space="preserve">Spearheaded strategic partnerships, implementing comprehensive product education programs and driving measurable growth. </w:t>
                            </w:r>
                          </w:p>
                          <w:p w14:paraId="44DD02D7" w14:textId="77777777" w:rsidR="00607A48" w:rsidRDefault="00607A48" w:rsidP="00607A4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</w:pPr>
                          </w:p>
                          <w:p w14:paraId="5FA55EDB" w14:textId="63B556F9" w:rsidR="00F64FC7" w:rsidRPr="001E2BAB" w:rsidRDefault="00F64FC7" w:rsidP="00EC44FF">
                            <w:pPr>
                              <w:pStyle w:val="ListParagraph"/>
                            </w:pPr>
                            <w:bookmarkStart w:id="0" w:name="_Hlk194333502"/>
                            <w:bookmarkStart w:id="1" w:name="_Hlk194333503"/>
                            <w:r>
                              <w:t>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EA072" id="Text Box 13" o:spid="_x0000_s1029" type="#_x0000_t202" style="position:absolute;left:0;text-align:left;margin-left:218.25pt;margin-top:261pt;width:362.85pt;height:453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" filled="f" stroked="f">
                <v:textbox>
                  <w:txbxContent>
                    <w:p w14:paraId="7DA6A53E" w14:textId="77777777" w:rsidR="001E2BAB" w:rsidRPr="001E2BAB" w:rsidRDefault="001E2BAB" w:rsidP="001E2BAB">
                      <w:pPr>
                        <w:pStyle w:val="Heading1"/>
                      </w:pPr>
                      <w:r w:rsidRPr="001E2BAB">
                        <w:t>Work Experience</w:t>
                      </w:r>
                    </w:p>
                    <w:p w14:paraId="7D1E27DE" w14:textId="0C58DA26" w:rsidR="001E2BAB" w:rsidRPr="001E2BAB" w:rsidRDefault="009F77F2" w:rsidP="001E2BAB">
                      <w:pPr>
                        <w:pStyle w:val="Heading2"/>
                      </w:pPr>
                      <w:r>
                        <w:t>Business Development Manager – Flagship Accounts</w:t>
                      </w:r>
                    </w:p>
                    <w:p w14:paraId="08EC62AB" w14:textId="47B59A94" w:rsidR="001E2BAB" w:rsidRPr="001E2BAB" w:rsidRDefault="009F77F2" w:rsidP="001E2BAB">
                      <w:pPr>
                        <w:pStyle w:val="Heading3"/>
                      </w:pPr>
                      <w:r>
                        <w:t xml:space="preserve">SkinCeuticals, Southeast </w:t>
                      </w:r>
                      <w:r w:rsidR="001E2BAB" w:rsidRPr="001E2BAB">
                        <w:t>|</w:t>
                      </w:r>
                      <w:r>
                        <w:t xml:space="preserve"> 2021</w:t>
                      </w:r>
                      <w:r w:rsidR="001E2BAB" w:rsidRPr="001E2BAB">
                        <w:t xml:space="preserve"> – present </w:t>
                      </w:r>
                    </w:p>
                    <w:p w14:paraId="6F91E6B3" w14:textId="335A0E63" w:rsidR="001E2BAB" w:rsidRPr="001E2BAB" w:rsidRDefault="009F77F2" w:rsidP="001E2BAB">
                      <w:r>
                        <w:t xml:space="preserve">Lead strategic planning and revenue growth initiatives for </w:t>
                      </w:r>
                      <w:r w:rsidR="00676008">
                        <w:t xml:space="preserve">SkinCeuticals exclusive </w:t>
                      </w:r>
                      <w:r>
                        <w:t xml:space="preserve">flagship accounts, achieving notable sales growth. Secure new flagship partnerships, lead contract negotiations and successful </w:t>
                      </w:r>
                      <w:r w:rsidR="000229D8">
                        <w:t xml:space="preserve">new flagship </w:t>
                      </w:r>
                      <w:r>
                        <w:t>launch events.</w:t>
                      </w:r>
                    </w:p>
                    <w:p w14:paraId="4B4C6427" w14:textId="7F7AC86E" w:rsidR="001E2BAB" w:rsidRDefault="006402F1" w:rsidP="001E2BAB">
                      <w:pPr>
                        <w:pStyle w:val="ListBullet"/>
                      </w:pPr>
                      <w:r>
                        <w:t>Conduct quarterly business reviews</w:t>
                      </w:r>
                      <w:r w:rsidR="000229D8">
                        <w:t>, working with our business partners to identify growth opportunities and</w:t>
                      </w:r>
                      <w:r>
                        <w:t xml:space="preserve"> formula</w:t>
                      </w:r>
                      <w:r w:rsidR="000229D8">
                        <w:t>te</w:t>
                      </w:r>
                      <w:r>
                        <w:t xml:space="preserve"> sales strategies</w:t>
                      </w:r>
                      <w:r w:rsidR="00EC44FF">
                        <w:t xml:space="preserve"> and goals</w:t>
                      </w:r>
                      <w:r>
                        <w:t>, driving measurable growth</w:t>
                      </w:r>
                      <w:r w:rsidR="001E2BAB" w:rsidRPr="001E2BAB">
                        <w:t>.</w:t>
                      </w:r>
                    </w:p>
                    <w:p w14:paraId="40E3440B" w14:textId="672AA3DC" w:rsidR="000229D8" w:rsidRDefault="000229D8" w:rsidP="001E2BAB">
                      <w:pPr>
                        <w:pStyle w:val="ListBullet"/>
                      </w:pPr>
                      <w:r>
                        <w:t>Identified top SkinCeuticals accounts to convert to exclusive flagship partners, leading contract negotiations and developing trusted</w:t>
                      </w:r>
                      <w:r w:rsidR="00EC44FF">
                        <w:t xml:space="preserve"> relationships</w:t>
                      </w:r>
                      <w:r>
                        <w:t xml:space="preserve"> to increase revenue to a commitment of $100,000 - $300,000 per flagship each year.  </w:t>
                      </w:r>
                    </w:p>
                    <w:p w14:paraId="4992DCAD" w14:textId="42E4EAD2" w:rsidR="000229D8" w:rsidRPr="001E2BAB" w:rsidRDefault="000229D8" w:rsidP="001E2BAB">
                      <w:pPr>
                        <w:pStyle w:val="ListBullet"/>
                      </w:pPr>
                      <w:r>
                        <w:t xml:space="preserve">Lead seamless coordination with nine account executive and four regional sales managers to support and grow flagship partners. </w:t>
                      </w:r>
                    </w:p>
                    <w:p w14:paraId="575A54AD" w14:textId="0F82D62C" w:rsidR="001E2BAB" w:rsidRDefault="006402F1" w:rsidP="001E2BAB">
                      <w:pPr>
                        <w:pStyle w:val="ListBullet"/>
                      </w:pPr>
                      <w:r>
                        <w:t>Coordinate</w:t>
                      </w:r>
                      <w:r w:rsidR="000229D8">
                        <w:t xml:space="preserve"> retail flagship </w:t>
                      </w:r>
                      <w:r>
                        <w:t>buildou</w:t>
                      </w:r>
                      <w:r w:rsidR="000229D8">
                        <w:t>ts and installations</w:t>
                      </w:r>
                      <w:r>
                        <w:t xml:space="preserve"> ensuring timely and effective project plans. </w:t>
                      </w:r>
                    </w:p>
                    <w:p w14:paraId="2AC7DCAA" w14:textId="77777777" w:rsidR="001E2BAB" w:rsidRPr="001E2BAB" w:rsidRDefault="001E2BAB" w:rsidP="001E2BAB"/>
                    <w:p w14:paraId="50692CB7" w14:textId="1D4D8CD1" w:rsidR="001E2BAB" w:rsidRDefault="00F33BAD" w:rsidP="001E2BAB">
                      <w:pPr>
                        <w:pStyle w:val="Heading2"/>
                      </w:pPr>
                      <w:r>
                        <w:t>Senior Account Executive</w:t>
                      </w:r>
                    </w:p>
                    <w:p w14:paraId="6DE542D7" w14:textId="3676712B" w:rsidR="001E2BAB" w:rsidRPr="001E2BAB" w:rsidRDefault="00F33BAD" w:rsidP="001E2BAB">
                      <w:pPr>
                        <w:pStyle w:val="Heading3"/>
                      </w:pPr>
                      <w:r>
                        <w:t>SkinCeuticals</w:t>
                      </w:r>
                      <w:r w:rsidR="001E2BAB" w:rsidRPr="001E2BAB">
                        <w:t xml:space="preserve">, </w:t>
                      </w:r>
                      <w:r>
                        <w:t>Tampa</w:t>
                      </w:r>
                      <w:r w:rsidR="001E2BAB" w:rsidRPr="001E2BAB">
                        <w:t xml:space="preserve"> | </w:t>
                      </w:r>
                      <w:r>
                        <w:t xml:space="preserve">2016 </w:t>
                      </w:r>
                      <w:r w:rsidR="001E2BAB" w:rsidRPr="001E2BAB">
                        <w:t>– 20</w:t>
                      </w:r>
                      <w:r>
                        <w:t>21</w:t>
                      </w:r>
                    </w:p>
                    <w:p w14:paraId="0F42348F" w14:textId="56F70832" w:rsidR="001E2BAB" w:rsidRPr="001E2BAB" w:rsidRDefault="00F33BAD" w:rsidP="001E2BAB">
                      <w:r>
                        <w:t xml:space="preserve">3-time </w:t>
                      </w:r>
                      <w:r w:rsidR="00672E50">
                        <w:t>P</w:t>
                      </w:r>
                      <w:r>
                        <w:t>resident</w:t>
                      </w:r>
                      <w:r w:rsidR="00672E50">
                        <w:t>’</w:t>
                      </w:r>
                      <w:r>
                        <w:t xml:space="preserve">s </w:t>
                      </w:r>
                      <w:r w:rsidR="00672E50">
                        <w:t>C</w:t>
                      </w:r>
                      <w:r>
                        <w:t>lub winner for driving sales growth in medical skin care with plastic surg</w:t>
                      </w:r>
                      <w:r w:rsidR="00672E50">
                        <w:t>ery</w:t>
                      </w:r>
                      <w:r>
                        <w:t>, dermatology and Med-Spa practices.</w:t>
                      </w:r>
                    </w:p>
                    <w:p w14:paraId="79E70E90" w14:textId="393965A6" w:rsidR="001E2BAB" w:rsidRDefault="00F33BAD" w:rsidP="001E2BAB">
                      <w:pPr>
                        <w:pStyle w:val="ListBullet"/>
                      </w:pPr>
                      <w:r>
                        <w:t xml:space="preserve">Opened numerous new accounts, expanding market presence in highly competitive market. </w:t>
                      </w:r>
                    </w:p>
                    <w:p w14:paraId="374C9B69" w14:textId="4C45B588" w:rsidR="00F33BAD" w:rsidRDefault="00F33BAD" w:rsidP="001E2BAB">
                      <w:pPr>
                        <w:pStyle w:val="ListBullet"/>
                      </w:pPr>
                      <w:r>
                        <w:t xml:space="preserve">Spearheaded strategic partnerships, implementing comprehensive product education programs and driving measurable growth. </w:t>
                      </w:r>
                    </w:p>
                    <w:p w14:paraId="44DD02D7" w14:textId="77777777" w:rsidR="00607A48" w:rsidRDefault="00607A48" w:rsidP="00607A48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720" w:hanging="360"/>
                      </w:pPr>
                    </w:p>
                    <w:p w14:paraId="5FA55EDB" w14:textId="63B556F9" w:rsidR="00F64FC7" w:rsidRPr="001E2BAB" w:rsidRDefault="00F64FC7" w:rsidP="00EC44FF">
                      <w:pPr>
                        <w:pStyle w:val="ListParagraph"/>
                      </w:pPr>
                      <w:bookmarkStart w:id="2" w:name="_Hlk194333502"/>
                      <w:bookmarkStart w:id="3" w:name="_Hlk194333503"/>
                      <w:r>
                        <w:t>.</w:t>
                      </w:r>
                      <w:bookmarkEnd w:id="2"/>
                      <w:bookmarkEnd w:id="3"/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B83FE8" w:rsidRPr="001E2BAB"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58243" behindDoc="0" locked="1" layoutInCell="1" allowOverlap="1" wp14:anchorId="39B528AE" wp14:editId="71656ECF">
                <wp:simplePos x="0" y="0"/>
                <wp:positionH relativeFrom="leftMargin">
                  <wp:posOffset>190500</wp:posOffset>
                </wp:positionH>
                <wp:positionV relativeFrom="page">
                  <wp:posOffset>2619375</wp:posOffset>
                </wp:positionV>
                <wp:extent cx="164465" cy="991235"/>
                <wp:effectExtent l="0" t="0" r="6985" b="0"/>
                <wp:wrapSquare wrapText="bothSides"/>
                <wp:docPr id="1" name="Group 1" descr="Group of communication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65" cy="991235"/>
                          <a:chOff x="0" y="0"/>
                          <a:chExt cx="164465" cy="987845"/>
                        </a:xfrm>
                      </wpg:grpSpPr>
                      <pic:pic xmlns:pic="http://schemas.openxmlformats.org/drawingml/2006/picture">
                        <pic:nvPicPr>
                          <pic:cNvPr id="19" name="Graphic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62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Graphic 2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6"/>
                            <a:ext cx="164465" cy="162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Graphic 2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66085"/>
                            <a:ext cx="164465" cy="162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phic 24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157" y="825285"/>
                            <a:ext cx="160150" cy="162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61E6E" id="Group 1" o:spid="_x0000_s1026" alt="Group of communication icons" style="position:absolute;margin-left:15pt;margin-top:206.25pt;width:12.95pt;height:78.05pt;z-index:251703296;mso-position-horizontal-relative:left-margin-area;mso-position-vertical-relative:page;mso-width-relative:margin;mso-height-relative:margin" coordsize="1644,98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9" o:spid="_x0000_s1027" type="#_x0000_t75" style="position:absolute;width:1644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">
                  <v:imagedata r:id="rId20" o:title=""/>
                </v:shape>
                <v:shape id="Graphic 22" o:spid="_x0000_s1028" type="#_x0000_t75" style="position:absolute;top:2879;width:1644;height: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">
                  <v:imagedata r:id="rId21" o:title=""/>
                </v:shape>
                <v:shape id="Graphic 23" o:spid="_x0000_s1029" type="#_x0000_t75" style="position:absolute;top:5660;width:1644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">
                  <v:imagedata r:id="rId22" o:title=""/>
                </v:shape>
                <v:shape id="Graphic 24" o:spid="_x0000_s1030" type="#_x0000_t75" style="position:absolute;left:21;top:8252;width:1602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">
                  <v:imagedata r:id="rId23" o:title=""/>
                </v:shape>
                <w10:wrap type="square" anchorx="margin" anchory="page"/>
                <w10:anchorlock/>
              </v:group>
            </w:pict>
          </mc:Fallback>
        </mc:AlternateContent>
      </w:r>
      <w:r w:rsidR="00B83FE8" w:rsidRPr="001E2BAB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23875805" wp14:editId="01515406">
                <wp:simplePos x="0" y="0"/>
                <wp:positionH relativeFrom="page">
                  <wp:posOffset>323850</wp:posOffset>
                </wp:positionH>
                <wp:positionV relativeFrom="page">
                  <wp:posOffset>2562225</wp:posOffset>
                </wp:positionV>
                <wp:extent cx="2085975" cy="1426210"/>
                <wp:effectExtent l="0" t="0" r="0" b="25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426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53AB4" w14:textId="2F992A85" w:rsidR="001E2BAB" w:rsidRPr="00E67DB7" w:rsidRDefault="001E2BAB" w:rsidP="00E67DB7">
                            <w:pPr>
                              <w:pStyle w:val="ContactInfo"/>
                            </w:pPr>
                            <w:r w:rsidRPr="00E67DB7">
                              <w:t>8</w:t>
                            </w:r>
                            <w:r w:rsidR="00577C9A">
                              <w:t>13-810-4476</w:t>
                            </w:r>
                          </w:p>
                          <w:p w14:paraId="3E09E980" w14:textId="3B720316" w:rsidR="001E2BAB" w:rsidRPr="00577C9A" w:rsidRDefault="00577C9A" w:rsidP="00E67DB7">
                            <w:pPr>
                              <w:pStyle w:val="ContactInfo"/>
                              <w:rPr>
                                <w:sz w:val="18"/>
                                <w:szCs w:val="18"/>
                              </w:rPr>
                            </w:pPr>
                            <w:r w:rsidRPr="00577C9A">
                              <w:rPr>
                                <w:sz w:val="18"/>
                                <w:szCs w:val="18"/>
                              </w:rPr>
                              <w:t>Tiffany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Pr="00577C9A">
                              <w:rPr>
                                <w:sz w:val="18"/>
                                <w:szCs w:val="18"/>
                              </w:rPr>
                              <w:t>arson28@gmail</w:t>
                            </w:r>
                            <w:r w:rsidR="001E2BAB" w:rsidRPr="00577C9A">
                              <w:rPr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  <w:p w14:paraId="1D4FB2BC" w14:textId="21D880BA" w:rsidR="001E2BAB" w:rsidRDefault="00577C9A" w:rsidP="00E67DB7">
                            <w:pPr>
                              <w:pStyle w:val="ContactInfo"/>
                              <w:rPr>
                                <w:sz w:val="20"/>
                                <w:szCs w:val="20"/>
                              </w:rPr>
                            </w:pPr>
                            <w:r w:rsidRPr="00CE1281">
                              <w:rPr>
                                <w:sz w:val="20"/>
                                <w:szCs w:val="20"/>
                              </w:rPr>
                              <w:t>Tampa</w:t>
                            </w:r>
                            <w:r w:rsidR="001E2BAB" w:rsidRPr="00CE1281">
                              <w:rPr>
                                <w:sz w:val="20"/>
                                <w:szCs w:val="20"/>
                              </w:rPr>
                              <w:t>, FL</w:t>
                            </w:r>
                          </w:p>
                          <w:p w14:paraId="3A81F657" w14:textId="358AA017" w:rsidR="0061264D" w:rsidRPr="0061264D" w:rsidRDefault="00102AD7" w:rsidP="00E67DB7">
                            <w:pPr>
                              <w:pStyle w:val="ContactInfo"/>
                              <w:rPr>
                                <w:sz w:val="16"/>
                                <w:szCs w:val="16"/>
                              </w:rPr>
                            </w:pPr>
                            <w:hyperlink r:id="rId24" w:history="1">
                              <w:r w:rsidR="0061264D" w:rsidRPr="0061264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https://www.linkedin.com/in/tiffanyclarson/</w:t>
                              </w:r>
                            </w:hyperlink>
                          </w:p>
                          <w:p w14:paraId="633C4F46" w14:textId="77777777" w:rsidR="0061264D" w:rsidRPr="00CE1281" w:rsidRDefault="0061264D" w:rsidP="00E67DB7">
                            <w:pPr>
                              <w:pStyle w:val="ContactInf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75805" id="Text Box 15" o:spid="_x0000_s1030" type="#_x0000_t202" style="position:absolute;left:0;text-align:left;margin-left:25.5pt;margin-top:201.75pt;width:164.25pt;height:112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" filled="f" stroked="f">
                <v:textbox>
                  <w:txbxContent>
                    <w:p w14:paraId="5DE53AB4" w14:textId="2F992A85" w:rsidR="001E2BAB" w:rsidRPr="00E67DB7" w:rsidRDefault="001E2BAB" w:rsidP="00E67DB7">
                      <w:pPr>
                        <w:pStyle w:val="ContactInfo"/>
                      </w:pPr>
                      <w:r w:rsidRPr="00E67DB7">
                        <w:t>8</w:t>
                      </w:r>
                      <w:r w:rsidR="00577C9A">
                        <w:t>13-810-4476</w:t>
                      </w:r>
                    </w:p>
                    <w:p w14:paraId="3E09E980" w14:textId="3B720316" w:rsidR="001E2BAB" w:rsidRPr="00577C9A" w:rsidRDefault="00577C9A" w:rsidP="00E67DB7">
                      <w:pPr>
                        <w:pStyle w:val="ContactInfo"/>
                        <w:rPr>
                          <w:sz w:val="18"/>
                          <w:szCs w:val="18"/>
                        </w:rPr>
                      </w:pPr>
                      <w:r w:rsidRPr="00577C9A">
                        <w:rPr>
                          <w:sz w:val="18"/>
                          <w:szCs w:val="18"/>
                        </w:rPr>
                        <w:t>Tiffany</w:t>
                      </w:r>
                      <w:r>
                        <w:rPr>
                          <w:sz w:val="18"/>
                          <w:szCs w:val="18"/>
                        </w:rPr>
                        <w:t>L</w:t>
                      </w:r>
                      <w:r w:rsidRPr="00577C9A">
                        <w:rPr>
                          <w:sz w:val="18"/>
                          <w:szCs w:val="18"/>
                        </w:rPr>
                        <w:t>arson28@gmail</w:t>
                      </w:r>
                      <w:r w:rsidR="001E2BAB" w:rsidRPr="00577C9A">
                        <w:rPr>
                          <w:sz w:val="18"/>
                          <w:szCs w:val="18"/>
                        </w:rPr>
                        <w:t>.com</w:t>
                      </w:r>
                    </w:p>
                    <w:p w14:paraId="1D4FB2BC" w14:textId="21D880BA" w:rsidR="001E2BAB" w:rsidRDefault="00577C9A" w:rsidP="00E67DB7">
                      <w:pPr>
                        <w:pStyle w:val="ContactInfo"/>
                        <w:rPr>
                          <w:sz w:val="20"/>
                          <w:szCs w:val="20"/>
                        </w:rPr>
                      </w:pPr>
                      <w:r w:rsidRPr="00CE1281">
                        <w:rPr>
                          <w:sz w:val="20"/>
                          <w:szCs w:val="20"/>
                        </w:rPr>
                        <w:t>Tampa</w:t>
                      </w:r>
                      <w:r w:rsidR="001E2BAB" w:rsidRPr="00CE1281">
                        <w:rPr>
                          <w:sz w:val="20"/>
                          <w:szCs w:val="20"/>
                        </w:rPr>
                        <w:t>, FL</w:t>
                      </w:r>
                    </w:p>
                    <w:p w14:paraId="3A81F657" w14:textId="358AA017" w:rsidR="0061264D" w:rsidRPr="0061264D" w:rsidRDefault="00102AD7" w:rsidP="00E67DB7">
                      <w:pPr>
                        <w:pStyle w:val="ContactInfo"/>
                        <w:rPr>
                          <w:sz w:val="16"/>
                          <w:szCs w:val="16"/>
                        </w:rPr>
                      </w:pPr>
                      <w:hyperlink r:id="rId25" w:history="1">
                        <w:r w:rsidR="0061264D" w:rsidRPr="0061264D">
                          <w:rPr>
                            <w:rStyle w:val="Hyperlink"/>
                            <w:sz w:val="16"/>
                            <w:szCs w:val="16"/>
                          </w:rPr>
                          <w:t>https://www.linkedin.com/in/tiffanyclarson/</w:t>
                        </w:r>
                      </w:hyperlink>
                    </w:p>
                    <w:p w14:paraId="633C4F46" w14:textId="77777777" w:rsidR="0061264D" w:rsidRPr="00CE1281" w:rsidRDefault="0061264D" w:rsidP="00E67DB7">
                      <w:pPr>
                        <w:pStyle w:val="ContactInf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83FE8" w:rsidRPr="001E2BAB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69EF4F65" wp14:editId="1CC5C7F6">
                <wp:simplePos x="0" y="0"/>
                <wp:positionH relativeFrom="page">
                  <wp:posOffset>320040</wp:posOffset>
                </wp:positionH>
                <wp:positionV relativeFrom="page">
                  <wp:posOffset>2133600</wp:posOffset>
                </wp:positionV>
                <wp:extent cx="1837690" cy="283210"/>
                <wp:effectExtent l="0" t="0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324E7" w14:textId="77777777" w:rsidR="00B83FE8" w:rsidRPr="00E14BF0" w:rsidRDefault="00E14BF0" w:rsidP="00E14BF0">
                            <w:pPr>
                              <w:pStyle w:val="Heading1"/>
                            </w:pPr>
                            <w:r w:rsidRPr="00E14BF0"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F4F65" id="Text Box 25" o:spid="_x0000_s1031" type="#_x0000_t202" style="position:absolute;left:0;text-align:left;margin-left:25.2pt;margin-top:168pt;width:144.7pt;height:22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" filled="f" stroked="f">
                <v:textbox>
                  <w:txbxContent>
                    <w:p w14:paraId="085324E7" w14:textId="77777777" w:rsidR="00B83FE8" w:rsidRPr="00E14BF0" w:rsidRDefault="00E14BF0" w:rsidP="00E14BF0">
                      <w:pPr>
                        <w:pStyle w:val="Heading1"/>
                      </w:pPr>
                      <w:r w:rsidRPr="00E14BF0">
                        <w:t>Contact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83FE8" w:rsidRPr="001E2BAB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6A94DBEA" wp14:editId="6BC59F02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7772894" cy="10058400"/>
                <wp:effectExtent l="0" t="0" r="0" b="0"/>
                <wp:wrapNone/>
                <wp:docPr id="747120365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894" cy="10058400"/>
                          <a:chOff x="0" y="0"/>
                          <a:chExt cx="7772894" cy="10058400"/>
                        </a:xfrm>
                      </wpg:grpSpPr>
                      <wps:wsp>
                        <wps:cNvPr id="802873958" name="Rectangle 802873958"/>
                        <wps:cNvSpPr/>
                        <wps:spPr>
                          <a:xfrm>
                            <a:off x="2342515" y="1859280"/>
                            <a:ext cx="5430379" cy="69638"/>
                          </a:xfrm>
                          <a:prstGeom prst="rect">
                            <a:avLst/>
                          </a:prstGeom>
                          <a:solidFill>
                            <a:srgbClr val="F2EFE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103453" name="Rectangle 351103453"/>
                        <wps:cNvSpPr/>
                        <wps:spPr>
                          <a:xfrm>
                            <a:off x="0" y="0"/>
                            <a:ext cx="2449195" cy="10058400"/>
                          </a:xfrm>
                          <a:prstGeom prst="rect">
                            <a:avLst/>
                          </a:prstGeom>
                          <a:solidFill>
                            <a:srgbClr val="F2EFE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DCCBB8" id="Group 8" o:spid="_x0000_s1026" alt="&quot;&quot;" style="position:absolute;margin-left:-36pt;margin-top:-18pt;width:612.05pt;height:11in;z-index:-251623424;mso-width-relative:margin" coordsize="7772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">
                <v:rect id="Rectangle 802873958" o:spid="_x0000_s1027" style="position:absolute;left:23425;top:18592;width:54303;height: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" fillcolor="#f2efea" stroked="f" strokeweight="1pt"/>
                <v:rect id="Rectangle 351103453" o:spid="_x0000_s1028" style="position:absolute;width:24491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" fillcolor="#f2efea" stroked="f" strokeweight="1pt"/>
                <w10:anchorlock/>
              </v:group>
            </w:pict>
          </mc:Fallback>
        </mc:AlternateContent>
      </w:r>
    </w:p>
    <w:p w14:paraId="4565A5E8" w14:textId="02D008FA" w:rsidR="00B83FE8" w:rsidRPr="009266CB" w:rsidRDefault="00577C9A" w:rsidP="009266CB">
      <w:pPr>
        <w:pStyle w:val="Title"/>
        <w:jc w:val="center"/>
        <w:rPr>
          <w:sz w:val="72"/>
          <w:szCs w:val="72"/>
        </w:rPr>
      </w:pPr>
      <w:r w:rsidRPr="009266CB">
        <w:rPr>
          <w:sz w:val="72"/>
          <w:szCs w:val="72"/>
        </w:rPr>
        <w:t>tiffany</w:t>
      </w:r>
      <w:r w:rsidR="009266CB" w:rsidRPr="009266CB">
        <w:rPr>
          <w:sz w:val="72"/>
          <w:szCs w:val="72"/>
        </w:rPr>
        <w:t xml:space="preserve"> larson</w:t>
      </w:r>
    </w:p>
    <w:p w14:paraId="322BEA82" w14:textId="3327AFF5" w:rsidR="00B50DFC" w:rsidRPr="00284733" w:rsidRDefault="00B50DFC" w:rsidP="00284733">
      <w:pPr>
        <w:spacing w:after="160" w:line="259" w:lineRule="auto"/>
        <w:rPr>
          <w:color w:val="FF0000"/>
          <w:vertAlign w:val="subscript"/>
        </w:rPr>
      </w:pPr>
      <w:r w:rsidRPr="00284733">
        <w:rPr>
          <w:color w:val="FF0000"/>
          <w:vertAlign w:val="subscript"/>
        </w:rPr>
        <w:br w:type="page"/>
      </w:r>
    </w:p>
    <w:p w14:paraId="7BA7A7DC" w14:textId="530BB294" w:rsidR="00613A67" w:rsidRPr="001E2BAB" w:rsidRDefault="00613A67" w:rsidP="00613A67">
      <w:pPr>
        <w:rPr>
          <w:vertAlign w:val="subscript"/>
        </w:rPr>
      </w:pPr>
      <w:r w:rsidRPr="001E2BAB">
        <w:rPr>
          <w:noProof/>
          <w:vertAlign w:val="subscript"/>
        </w:rPr>
        <w:lastRenderedPageBreak/>
        <mc:AlternateContent>
          <mc:Choice Requires="wps">
            <w:drawing>
              <wp:anchor distT="45720" distB="45720" distL="114300" distR="114300" simplePos="0" relativeHeight="251658250" behindDoc="0" locked="1" layoutInCell="1" allowOverlap="1" wp14:anchorId="3ADDCE0C" wp14:editId="3E3E2AA6">
                <wp:simplePos x="0" y="0"/>
                <wp:positionH relativeFrom="page">
                  <wp:posOffset>257175</wp:posOffset>
                </wp:positionH>
                <wp:positionV relativeFrom="margin">
                  <wp:posOffset>5257800</wp:posOffset>
                </wp:positionV>
                <wp:extent cx="1920240" cy="3028950"/>
                <wp:effectExtent l="0" t="0" r="0" b="0"/>
                <wp:wrapSquare wrapText="bothSides"/>
                <wp:docPr id="1489468535" name="Text Box 1489468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02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46B9C" w14:textId="77777777" w:rsidR="00613A67" w:rsidRPr="001E2BAB" w:rsidRDefault="00613A67" w:rsidP="00613A67">
                            <w:pPr>
                              <w:pStyle w:val="Heading1"/>
                            </w:pPr>
                            <w:r w:rsidRPr="001E2BAB">
                              <w:t>Skills</w:t>
                            </w:r>
                          </w:p>
                          <w:p w14:paraId="5E80F2C5" w14:textId="552F11D1" w:rsidR="00613A67" w:rsidRDefault="00CC3BB1" w:rsidP="00613A67">
                            <w:pPr>
                              <w:pStyle w:val="List"/>
                            </w:pPr>
                            <w:r>
                              <w:t>Business Development</w:t>
                            </w:r>
                          </w:p>
                          <w:p w14:paraId="57B7A43F" w14:textId="38137F8B" w:rsidR="00CC3BB1" w:rsidRDefault="00CC3BB1" w:rsidP="00613A67">
                            <w:pPr>
                              <w:pStyle w:val="List"/>
                            </w:pPr>
                            <w:r>
                              <w:t>Account Management</w:t>
                            </w:r>
                          </w:p>
                          <w:p w14:paraId="6205E99B" w14:textId="4A0A3FE2" w:rsidR="00CC3BB1" w:rsidRDefault="00CC3BB1" w:rsidP="00CC3BB1">
                            <w:pPr>
                              <w:pStyle w:val="List"/>
                            </w:pPr>
                            <w:r>
                              <w:t>B2B</w:t>
                            </w:r>
                          </w:p>
                          <w:p w14:paraId="1CEAAC59" w14:textId="5C2E3FC2" w:rsidR="00CC3BB1" w:rsidRDefault="00CC3BB1" w:rsidP="00CC3BB1">
                            <w:pPr>
                              <w:pStyle w:val="List"/>
                            </w:pPr>
                            <w:r>
                              <w:t>Medical Sales</w:t>
                            </w:r>
                          </w:p>
                          <w:p w14:paraId="3864C5A4" w14:textId="714D8D88" w:rsidR="00CC3BB1" w:rsidRDefault="00CC3BB1" w:rsidP="00CC3BB1">
                            <w:pPr>
                              <w:pStyle w:val="List"/>
                            </w:pPr>
                            <w:r>
                              <w:t>Strategic Planning</w:t>
                            </w:r>
                          </w:p>
                          <w:p w14:paraId="455B835C" w14:textId="6BD87C61" w:rsidR="00CC3BB1" w:rsidRDefault="00CC3BB1" w:rsidP="00CC3BB1">
                            <w:pPr>
                              <w:pStyle w:val="List"/>
                            </w:pPr>
                            <w:r>
                              <w:t>Team Leadership</w:t>
                            </w:r>
                          </w:p>
                          <w:p w14:paraId="0DBAD015" w14:textId="5B6305BF" w:rsidR="00CC3BB1" w:rsidRDefault="00CC3BB1" w:rsidP="00CC3BB1">
                            <w:pPr>
                              <w:pStyle w:val="List"/>
                            </w:pPr>
                            <w:r>
                              <w:t>Client Relations</w:t>
                            </w:r>
                          </w:p>
                          <w:p w14:paraId="381C1E47" w14:textId="676584C5" w:rsidR="00CC3BB1" w:rsidRDefault="00CC3BB1" w:rsidP="00CC3BB1">
                            <w:pPr>
                              <w:pStyle w:val="List"/>
                            </w:pPr>
                            <w:r>
                              <w:t>Revenue Growth</w:t>
                            </w:r>
                          </w:p>
                          <w:p w14:paraId="547EE63A" w14:textId="4CD5A04C" w:rsidR="00CC3BB1" w:rsidRDefault="00CC3BB1" w:rsidP="00CC3BB1">
                            <w:pPr>
                              <w:pStyle w:val="List"/>
                            </w:pPr>
                            <w:r>
                              <w:t>Market Analysis</w:t>
                            </w:r>
                          </w:p>
                          <w:p w14:paraId="65F0B2D5" w14:textId="2501603A" w:rsidR="00CC3BB1" w:rsidRDefault="00CC3BB1" w:rsidP="00CC3BB1">
                            <w:pPr>
                              <w:pStyle w:val="List"/>
                            </w:pPr>
                            <w:r>
                              <w:t>Contract negotiations</w:t>
                            </w:r>
                          </w:p>
                          <w:p w14:paraId="51405A32" w14:textId="42B5FADC" w:rsidR="00CC3BB1" w:rsidRDefault="00CC3BB1" w:rsidP="00CC3BB1">
                            <w:pPr>
                              <w:pStyle w:val="List"/>
                            </w:pPr>
                            <w:r>
                              <w:t>Retail Marketing</w:t>
                            </w:r>
                          </w:p>
                          <w:p w14:paraId="4553FD57" w14:textId="5980F53C" w:rsidR="00CC3BB1" w:rsidRPr="002C7C29" w:rsidRDefault="00CC3BB1" w:rsidP="00CC3BB1">
                            <w:pPr>
                              <w:pStyle w:val="List"/>
                            </w:pPr>
                            <w:r>
                              <w:t>Teamwork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DCE0C" id="Text Box 1489468535" o:spid="_x0000_s1032" type="#_x0000_t202" style="position:absolute;left:0;text-align:left;margin-left:20.25pt;margin-top:414pt;width:151.2pt;height:238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" filled="f" stroked="f">
                <v:textbox>
                  <w:txbxContent>
                    <w:p w14:paraId="23646B9C" w14:textId="77777777" w:rsidR="00613A67" w:rsidRPr="001E2BAB" w:rsidRDefault="00613A67" w:rsidP="00613A67">
                      <w:pPr>
                        <w:pStyle w:val="Heading1"/>
                      </w:pPr>
                      <w:r w:rsidRPr="001E2BAB">
                        <w:t>Skills</w:t>
                      </w:r>
                    </w:p>
                    <w:p w14:paraId="5E80F2C5" w14:textId="552F11D1" w:rsidR="00613A67" w:rsidRDefault="00CC3BB1" w:rsidP="00613A67">
                      <w:pPr>
                        <w:pStyle w:val="List"/>
                      </w:pPr>
                      <w:r>
                        <w:t>Business Development</w:t>
                      </w:r>
                    </w:p>
                    <w:p w14:paraId="57B7A43F" w14:textId="38137F8B" w:rsidR="00CC3BB1" w:rsidRDefault="00CC3BB1" w:rsidP="00613A67">
                      <w:pPr>
                        <w:pStyle w:val="List"/>
                      </w:pPr>
                      <w:r>
                        <w:t>Account Management</w:t>
                      </w:r>
                    </w:p>
                    <w:p w14:paraId="6205E99B" w14:textId="4A0A3FE2" w:rsidR="00CC3BB1" w:rsidRDefault="00CC3BB1" w:rsidP="00CC3BB1">
                      <w:pPr>
                        <w:pStyle w:val="List"/>
                      </w:pPr>
                      <w:r>
                        <w:t>B2B</w:t>
                      </w:r>
                    </w:p>
                    <w:p w14:paraId="1CEAAC59" w14:textId="5C2E3FC2" w:rsidR="00CC3BB1" w:rsidRDefault="00CC3BB1" w:rsidP="00CC3BB1">
                      <w:pPr>
                        <w:pStyle w:val="List"/>
                      </w:pPr>
                      <w:r>
                        <w:t>Medical Sales</w:t>
                      </w:r>
                    </w:p>
                    <w:p w14:paraId="3864C5A4" w14:textId="714D8D88" w:rsidR="00CC3BB1" w:rsidRDefault="00CC3BB1" w:rsidP="00CC3BB1">
                      <w:pPr>
                        <w:pStyle w:val="List"/>
                      </w:pPr>
                      <w:r>
                        <w:t>Strategic Planning</w:t>
                      </w:r>
                    </w:p>
                    <w:p w14:paraId="455B835C" w14:textId="6BD87C61" w:rsidR="00CC3BB1" w:rsidRDefault="00CC3BB1" w:rsidP="00CC3BB1">
                      <w:pPr>
                        <w:pStyle w:val="List"/>
                      </w:pPr>
                      <w:r>
                        <w:t>Team Leadership</w:t>
                      </w:r>
                    </w:p>
                    <w:p w14:paraId="0DBAD015" w14:textId="5B6305BF" w:rsidR="00CC3BB1" w:rsidRDefault="00CC3BB1" w:rsidP="00CC3BB1">
                      <w:pPr>
                        <w:pStyle w:val="List"/>
                      </w:pPr>
                      <w:r>
                        <w:t>Client Relations</w:t>
                      </w:r>
                    </w:p>
                    <w:p w14:paraId="381C1E47" w14:textId="676584C5" w:rsidR="00CC3BB1" w:rsidRDefault="00CC3BB1" w:rsidP="00CC3BB1">
                      <w:pPr>
                        <w:pStyle w:val="List"/>
                      </w:pPr>
                      <w:r>
                        <w:t>Revenue Growth</w:t>
                      </w:r>
                    </w:p>
                    <w:p w14:paraId="547EE63A" w14:textId="4CD5A04C" w:rsidR="00CC3BB1" w:rsidRDefault="00CC3BB1" w:rsidP="00CC3BB1">
                      <w:pPr>
                        <w:pStyle w:val="List"/>
                      </w:pPr>
                      <w:r>
                        <w:t>Market Analysis</w:t>
                      </w:r>
                    </w:p>
                    <w:p w14:paraId="65F0B2D5" w14:textId="2501603A" w:rsidR="00CC3BB1" w:rsidRDefault="00CC3BB1" w:rsidP="00CC3BB1">
                      <w:pPr>
                        <w:pStyle w:val="List"/>
                      </w:pPr>
                      <w:r>
                        <w:t>Contract negotiations</w:t>
                      </w:r>
                    </w:p>
                    <w:p w14:paraId="51405A32" w14:textId="42B5FADC" w:rsidR="00CC3BB1" w:rsidRDefault="00CC3BB1" w:rsidP="00CC3BB1">
                      <w:pPr>
                        <w:pStyle w:val="List"/>
                      </w:pPr>
                      <w:r>
                        <w:t>Retail Marketing</w:t>
                      </w:r>
                    </w:p>
                    <w:p w14:paraId="4553FD57" w14:textId="5980F53C" w:rsidR="00CC3BB1" w:rsidRPr="002C7C29" w:rsidRDefault="00CC3BB1" w:rsidP="00CC3BB1">
                      <w:pPr>
                        <w:pStyle w:val="List"/>
                      </w:pPr>
                      <w:r>
                        <w:t>Teamwork</w:t>
                      </w: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Pr="001E2BAB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58251" behindDoc="0" locked="1" layoutInCell="1" allowOverlap="1" wp14:anchorId="46788B83" wp14:editId="5F662D70">
                <wp:simplePos x="0" y="0"/>
                <wp:positionH relativeFrom="page">
                  <wp:posOffset>228600</wp:posOffset>
                </wp:positionH>
                <wp:positionV relativeFrom="page">
                  <wp:posOffset>2266950</wp:posOffset>
                </wp:positionV>
                <wp:extent cx="1929130" cy="3133725"/>
                <wp:effectExtent l="0" t="0" r="0" b="0"/>
                <wp:wrapSquare wrapText="bothSides"/>
                <wp:docPr id="1724726742" name="Text Box 1724726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313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14255" w14:textId="77777777" w:rsidR="00613A67" w:rsidRPr="001E2BAB" w:rsidRDefault="00613A67" w:rsidP="00613A67">
                            <w:pPr>
                              <w:pStyle w:val="Heading1"/>
                            </w:pPr>
                            <w:r w:rsidRPr="001E2BAB">
                              <w:t>Achievements</w:t>
                            </w:r>
                          </w:p>
                          <w:p w14:paraId="754A9FDA" w14:textId="09554D7D" w:rsidR="00613A67" w:rsidRDefault="00613A67" w:rsidP="00613A67">
                            <w:pPr>
                              <w:pStyle w:val="Normalleftpanel"/>
                              <w:rPr>
                                <w:rStyle w:val="Emphasis"/>
                              </w:rPr>
                            </w:pPr>
                            <w:r w:rsidRPr="002C7C29">
                              <w:rPr>
                                <w:rStyle w:val="Emphasis"/>
                              </w:rPr>
                              <w:t>Award/Achieveme</w:t>
                            </w:r>
                            <w:r w:rsidR="00C562DA">
                              <w:rPr>
                                <w:rStyle w:val="Emphasis"/>
                              </w:rPr>
                              <w:t>nts</w:t>
                            </w:r>
                          </w:p>
                          <w:p w14:paraId="6307C6E2" w14:textId="6783F430" w:rsidR="00C562DA" w:rsidRPr="00C562DA" w:rsidRDefault="00C562DA" w:rsidP="00613A67">
                            <w:pPr>
                              <w:pStyle w:val="Normalleftpanel"/>
                              <w:rPr>
                                <w:rStyle w:val="Emphasis"/>
                                <w:b w:val="0"/>
                                <w:bCs/>
                                <w:i/>
                                <w:iCs w:val="0"/>
                              </w:rPr>
                            </w:pPr>
                            <w:r w:rsidRPr="00C562DA">
                              <w:rPr>
                                <w:rStyle w:val="Emphasis"/>
                                <w:b w:val="0"/>
                                <w:bCs/>
                                <w:i/>
                                <w:iCs w:val="0"/>
                              </w:rPr>
                              <w:t>Americair</w:t>
                            </w:r>
                          </w:p>
                          <w:p w14:paraId="4AE35A64" w14:textId="3FA2A511" w:rsidR="00613A67" w:rsidRPr="00284733" w:rsidRDefault="00CC3BB1" w:rsidP="00284733">
                            <w:pPr>
                              <w:pStyle w:val="ListBulle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284733">
                              <w:rPr>
                                <w:sz w:val="20"/>
                                <w:szCs w:val="20"/>
                              </w:rPr>
                              <w:t>Medical representative of the Year</w:t>
                            </w:r>
                            <w:r w:rsidR="00284733" w:rsidRPr="00284733">
                              <w:rPr>
                                <w:sz w:val="20"/>
                                <w:szCs w:val="20"/>
                              </w:rPr>
                              <w:t xml:space="preserve"> Award</w:t>
                            </w:r>
                          </w:p>
                          <w:p w14:paraId="41DEBF28" w14:textId="36F9CA12" w:rsidR="00CC3BB1" w:rsidRPr="00284733" w:rsidRDefault="00CC3BB1" w:rsidP="00284733">
                            <w:pPr>
                              <w:pStyle w:val="ListBulle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284733">
                              <w:rPr>
                                <w:sz w:val="20"/>
                                <w:szCs w:val="20"/>
                              </w:rPr>
                              <w:t>Increase</w:t>
                            </w:r>
                            <w:r w:rsidR="00E21945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284733">
                              <w:rPr>
                                <w:sz w:val="20"/>
                                <w:szCs w:val="20"/>
                              </w:rPr>
                              <w:t xml:space="preserve"> new accounts 238%</w:t>
                            </w:r>
                          </w:p>
                          <w:p w14:paraId="289D15C9" w14:textId="5E81C3CC" w:rsidR="00CC3BB1" w:rsidRPr="00284733" w:rsidRDefault="00CC3BB1" w:rsidP="00284733">
                            <w:pPr>
                              <w:pStyle w:val="ListBulle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284733">
                              <w:rPr>
                                <w:sz w:val="20"/>
                                <w:szCs w:val="20"/>
                              </w:rPr>
                              <w:t xml:space="preserve">Excellence in </w:t>
                            </w:r>
                            <w:r w:rsidR="00284733" w:rsidRPr="00284733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284733">
                              <w:rPr>
                                <w:sz w:val="20"/>
                                <w:szCs w:val="20"/>
                              </w:rPr>
                              <w:t>chievement Award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88B83" id="Text Box 1724726742" o:spid="_x0000_s1033" type="#_x0000_t202" style="position:absolute;left:0;text-align:left;margin-left:18pt;margin-top:178.5pt;width:151.9pt;height:246.7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" filled="f" stroked="f">
                <v:textbox>
                  <w:txbxContent>
                    <w:p w14:paraId="52B14255" w14:textId="77777777" w:rsidR="00613A67" w:rsidRPr="001E2BAB" w:rsidRDefault="00613A67" w:rsidP="00613A67">
                      <w:pPr>
                        <w:pStyle w:val="Heading1"/>
                      </w:pPr>
                      <w:r w:rsidRPr="001E2BAB">
                        <w:t>Achievements</w:t>
                      </w:r>
                    </w:p>
                    <w:p w14:paraId="754A9FDA" w14:textId="09554D7D" w:rsidR="00613A67" w:rsidRDefault="00613A67" w:rsidP="00613A67">
                      <w:pPr>
                        <w:pStyle w:val="Normalleftpanel"/>
                        <w:rPr>
                          <w:rStyle w:val="Emphasis"/>
                        </w:rPr>
                      </w:pPr>
                      <w:r w:rsidRPr="002C7C29">
                        <w:rPr>
                          <w:rStyle w:val="Emphasis"/>
                        </w:rPr>
                        <w:t>Award/Achieveme</w:t>
                      </w:r>
                      <w:r w:rsidR="00C562DA">
                        <w:rPr>
                          <w:rStyle w:val="Emphasis"/>
                        </w:rPr>
                        <w:t>nts</w:t>
                      </w:r>
                    </w:p>
                    <w:p w14:paraId="6307C6E2" w14:textId="6783F430" w:rsidR="00C562DA" w:rsidRPr="00C562DA" w:rsidRDefault="00C562DA" w:rsidP="00613A67">
                      <w:pPr>
                        <w:pStyle w:val="Normalleftpanel"/>
                        <w:rPr>
                          <w:rStyle w:val="Emphasis"/>
                          <w:b w:val="0"/>
                          <w:bCs/>
                          <w:i/>
                          <w:iCs w:val="0"/>
                        </w:rPr>
                      </w:pPr>
                      <w:r w:rsidRPr="00C562DA">
                        <w:rPr>
                          <w:rStyle w:val="Emphasis"/>
                          <w:b w:val="0"/>
                          <w:bCs/>
                          <w:i/>
                          <w:iCs w:val="0"/>
                        </w:rPr>
                        <w:t>Americair</w:t>
                      </w:r>
                    </w:p>
                    <w:p w14:paraId="4AE35A64" w14:textId="3FA2A511" w:rsidR="00613A67" w:rsidRPr="00284733" w:rsidRDefault="00CC3BB1" w:rsidP="00284733">
                      <w:pPr>
                        <w:pStyle w:val="ListBullet"/>
                        <w:jc w:val="left"/>
                        <w:rPr>
                          <w:sz w:val="20"/>
                          <w:szCs w:val="20"/>
                        </w:rPr>
                      </w:pPr>
                      <w:r w:rsidRPr="00284733">
                        <w:rPr>
                          <w:sz w:val="20"/>
                          <w:szCs w:val="20"/>
                        </w:rPr>
                        <w:t>Medical representative of the Year</w:t>
                      </w:r>
                      <w:r w:rsidR="00284733" w:rsidRPr="00284733">
                        <w:rPr>
                          <w:sz w:val="20"/>
                          <w:szCs w:val="20"/>
                        </w:rPr>
                        <w:t xml:space="preserve"> Award</w:t>
                      </w:r>
                    </w:p>
                    <w:p w14:paraId="41DEBF28" w14:textId="36F9CA12" w:rsidR="00CC3BB1" w:rsidRPr="00284733" w:rsidRDefault="00CC3BB1" w:rsidP="00284733">
                      <w:pPr>
                        <w:pStyle w:val="ListBullet"/>
                        <w:jc w:val="left"/>
                        <w:rPr>
                          <w:sz w:val="20"/>
                          <w:szCs w:val="20"/>
                        </w:rPr>
                      </w:pPr>
                      <w:r w:rsidRPr="00284733">
                        <w:rPr>
                          <w:sz w:val="20"/>
                          <w:szCs w:val="20"/>
                        </w:rPr>
                        <w:t>Increase</w:t>
                      </w:r>
                      <w:r w:rsidR="00E21945">
                        <w:rPr>
                          <w:sz w:val="20"/>
                          <w:szCs w:val="20"/>
                        </w:rPr>
                        <w:t>d</w:t>
                      </w:r>
                      <w:r w:rsidRPr="00284733">
                        <w:rPr>
                          <w:sz w:val="20"/>
                          <w:szCs w:val="20"/>
                        </w:rPr>
                        <w:t xml:space="preserve"> new accounts 238%</w:t>
                      </w:r>
                    </w:p>
                    <w:p w14:paraId="289D15C9" w14:textId="5E81C3CC" w:rsidR="00CC3BB1" w:rsidRPr="00284733" w:rsidRDefault="00CC3BB1" w:rsidP="00284733">
                      <w:pPr>
                        <w:pStyle w:val="ListBullet"/>
                        <w:jc w:val="left"/>
                        <w:rPr>
                          <w:sz w:val="20"/>
                          <w:szCs w:val="20"/>
                        </w:rPr>
                      </w:pPr>
                      <w:r w:rsidRPr="00284733">
                        <w:rPr>
                          <w:sz w:val="20"/>
                          <w:szCs w:val="20"/>
                        </w:rPr>
                        <w:t xml:space="preserve">Excellence in </w:t>
                      </w:r>
                      <w:r w:rsidR="00284733" w:rsidRPr="00284733">
                        <w:rPr>
                          <w:sz w:val="20"/>
                          <w:szCs w:val="20"/>
                        </w:rPr>
                        <w:t>A</w:t>
                      </w:r>
                      <w:r w:rsidRPr="00284733">
                        <w:rPr>
                          <w:sz w:val="20"/>
                          <w:szCs w:val="20"/>
                        </w:rPr>
                        <w:t>chievement Award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1E2BAB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58252" behindDoc="0" locked="1" layoutInCell="1" allowOverlap="1" wp14:anchorId="35E992F5" wp14:editId="062F2B02">
                <wp:simplePos x="0" y="0"/>
                <wp:positionH relativeFrom="page">
                  <wp:posOffset>2781300</wp:posOffset>
                </wp:positionH>
                <wp:positionV relativeFrom="margin">
                  <wp:align>bottom</wp:align>
                </wp:positionV>
                <wp:extent cx="4608195" cy="7410450"/>
                <wp:effectExtent l="0" t="0" r="0" b="0"/>
                <wp:wrapSquare wrapText="bothSides"/>
                <wp:docPr id="1322343228" name="Text Box 1322343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41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115E1" w14:textId="77777777" w:rsidR="00613A67" w:rsidRPr="001E2BAB" w:rsidRDefault="00613A67" w:rsidP="00613A67">
                            <w:pPr>
                              <w:pStyle w:val="Heading1"/>
                            </w:pPr>
                            <w:r w:rsidRPr="001E2BAB">
                              <w:t>Work Experience</w:t>
                            </w:r>
                          </w:p>
                          <w:p w14:paraId="7EE266BA" w14:textId="77777777" w:rsidR="00EC44FF" w:rsidRDefault="00EC44FF" w:rsidP="00EC44FF">
                            <w:pPr>
                              <w:pStyle w:val="Heading2"/>
                            </w:pPr>
                            <w:r>
                              <w:t>Professional Medical Representative</w:t>
                            </w:r>
                          </w:p>
                          <w:p w14:paraId="4E8BDF16" w14:textId="77777777" w:rsidR="00EC44FF" w:rsidRPr="001E2BAB" w:rsidRDefault="00EC44FF" w:rsidP="00EC44FF">
                            <w:pPr>
                              <w:pStyle w:val="Heading3"/>
                            </w:pPr>
                            <w:r>
                              <w:t>Taro Pharmaceuticals</w:t>
                            </w:r>
                            <w:r w:rsidRPr="001E2BAB">
                              <w:t xml:space="preserve">, </w:t>
                            </w:r>
                            <w:r>
                              <w:t>Tampa</w:t>
                            </w:r>
                            <w:r w:rsidRPr="001E2BAB">
                              <w:t xml:space="preserve"> | </w:t>
                            </w:r>
                            <w:r>
                              <w:t xml:space="preserve">2004 </w:t>
                            </w:r>
                            <w:r w:rsidRPr="001E2BAB">
                              <w:t>– 20</w:t>
                            </w:r>
                            <w:r>
                              <w:t>16</w:t>
                            </w:r>
                          </w:p>
                          <w:p w14:paraId="66FA3006" w14:textId="77777777" w:rsidR="00EC44FF" w:rsidRDefault="00EC44FF" w:rsidP="00EC44FF">
                            <w:r>
                              <w:t>Promoted dermatology pharmaceuticals to specialists, boosting sales significantly. Built strong relationships with high volume physicians, achieving measurable results.</w:t>
                            </w:r>
                          </w:p>
                          <w:p w14:paraId="271138A3" w14:textId="77777777" w:rsidR="00EC44FF" w:rsidRPr="001E2BAB" w:rsidRDefault="00EC44FF" w:rsidP="00EC44F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Nationally ranked in the top 10 for individual products.</w:t>
                            </w:r>
                          </w:p>
                          <w:p w14:paraId="195382A5" w14:textId="77777777" w:rsidR="00EC44FF" w:rsidRDefault="00EC44FF" w:rsidP="00613A67">
                            <w:pPr>
                              <w:pStyle w:val="Heading2"/>
                            </w:pPr>
                          </w:p>
                          <w:p w14:paraId="79A12E3A" w14:textId="4292EB23" w:rsidR="00613A67" w:rsidRPr="001E2BAB" w:rsidRDefault="00613A67" w:rsidP="00613A67">
                            <w:pPr>
                              <w:pStyle w:val="Heading2"/>
                            </w:pPr>
                            <w:r>
                              <w:t>Professional Sales Associate</w:t>
                            </w:r>
                          </w:p>
                          <w:p w14:paraId="377770F0" w14:textId="269873C3" w:rsidR="00613A67" w:rsidRPr="001E2BAB" w:rsidRDefault="00613A67" w:rsidP="00613A67">
                            <w:pPr>
                              <w:pStyle w:val="Heading3"/>
                            </w:pPr>
                            <w:r>
                              <w:t>Aventis Pharmaceuticals</w:t>
                            </w:r>
                            <w:r w:rsidRPr="001E2BAB">
                              <w:t xml:space="preserve">, </w:t>
                            </w:r>
                            <w:r>
                              <w:t>Tampa</w:t>
                            </w:r>
                            <w:r w:rsidRPr="001E2BAB">
                              <w:t xml:space="preserve"> | </w:t>
                            </w:r>
                            <w:r>
                              <w:t>2001</w:t>
                            </w:r>
                            <w:r w:rsidRPr="001E2BAB">
                              <w:t xml:space="preserve"> – </w:t>
                            </w:r>
                            <w:r>
                              <w:t>2004</w:t>
                            </w:r>
                            <w:r w:rsidRPr="001E2BAB">
                              <w:t xml:space="preserve"> </w:t>
                            </w:r>
                          </w:p>
                          <w:p w14:paraId="0688ACBC" w14:textId="69568EC9" w:rsidR="00613A67" w:rsidRPr="001E2BAB" w:rsidRDefault="00613A67" w:rsidP="00613A67">
                            <w:pPr>
                              <w:pStyle w:val="ListBullet"/>
                            </w:pPr>
                            <w:r>
                              <w:t>Led sales of insulin and diabetes products to healthcare professionals in the Tampa area.</w:t>
                            </w:r>
                          </w:p>
                          <w:p w14:paraId="44575A46" w14:textId="6206612E" w:rsidR="00613A67" w:rsidRPr="001E2BAB" w:rsidRDefault="00613A67" w:rsidP="00613A67">
                            <w:pPr>
                              <w:pStyle w:val="ListBullet"/>
                            </w:pPr>
                            <w:r>
                              <w:t>Developed strong relationships with endocrinologists and primary care providers.</w:t>
                            </w:r>
                          </w:p>
                          <w:p w14:paraId="551A0E0A" w14:textId="77777777" w:rsidR="00613A67" w:rsidRDefault="00613A67" w:rsidP="00613A67">
                            <w:pPr>
                              <w:pStyle w:val="Heading2"/>
                            </w:pPr>
                          </w:p>
                          <w:p w14:paraId="78C211F7" w14:textId="079FD318" w:rsidR="00613A67" w:rsidRDefault="00BF018E" w:rsidP="00613A67">
                            <w:pPr>
                              <w:pStyle w:val="Heading2"/>
                            </w:pPr>
                            <w:r>
                              <w:t>Medical Representative</w:t>
                            </w:r>
                          </w:p>
                          <w:p w14:paraId="4838192E" w14:textId="4A659672" w:rsidR="00613A67" w:rsidRPr="001E2BAB" w:rsidRDefault="00BF018E" w:rsidP="00613A67">
                            <w:pPr>
                              <w:pStyle w:val="Heading3"/>
                            </w:pPr>
                            <w:r>
                              <w:t>Roche Pharmaceuticals</w:t>
                            </w:r>
                            <w:r w:rsidR="00BD1847">
                              <w:t>, St. Petersburg</w:t>
                            </w:r>
                            <w:r w:rsidR="00613A67" w:rsidRPr="001E2BAB">
                              <w:t xml:space="preserve"> | </w:t>
                            </w:r>
                            <w:r w:rsidR="00BD1847">
                              <w:t>1997</w:t>
                            </w:r>
                            <w:r w:rsidR="00613A67" w:rsidRPr="001E2BAB">
                              <w:t xml:space="preserve"> –</w:t>
                            </w:r>
                            <w:r w:rsidR="00BD1847">
                              <w:t xml:space="preserve"> 2001</w:t>
                            </w:r>
                          </w:p>
                          <w:p w14:paraId="00B25B42" w14:textId="10372069" w:rsidR="00613A67" w:rsidRDefault="00BD1847" w:rsidP="00BD1847">
                            <w:pPr>
                              <w:pStyle w:val="ListBullet"/>
                            </w:pPr>
                            <w:r>
                              <w:t>Effectively managed sales of antibiotic, gastrointestinal lipase inhibitor, neuraminidase inhibitor, NSAID, estrogen blocker and calcium channel blockers to a large client base of primary care physicians, endocrinologists, and OB/GYNs.</w:t>
                            </w:r>
                          </w:p>
                          <w:p w14:paraId="0486FA86" w14:textId="77777777" w:rsidR="00BD1847" w:rsidRDefault="00BD1847" w:rsidP="00BD1847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720" w:hanging="360"/>
                              <w:jc w:val="left"/>
                            </w:pPr>
                          </w:p>
                          <w:p w14:paraId="78A0C136" w14:textId="0FB55016" w:rsidR="00BD1847" w:rsidRDefault="00BF018E" w:rsidP="00BD1847">
                            <w:pPr>
                              <w:pStyle w:val="Heading2"/>
                            </w:pPr>
                            <w:r>
                              <w:t xml:space="preserve">General Manager/Sales Manager </w:t>
                            </w:r>
                          </w:p>
                          <w:p w14:paraId="17B99D46" w14:textId="195EF92D" w:rsidR="00C562DA" w:rsidRPr="00284733" w:rsidRDefault="00C562DA" w:rsidP="00C562D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473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Medical Sales Representative</w:t>
                            </w:r>
                          </w:p>
                          <w:p w14:paraId="4A212A1B" w14:textId="79D2F8E2" w:rsidR="00BD1847" w:rsidRPr="001E2BAB" w:rsidRDefault="00BF018E" w:rsidP="00BD1847">
                            <w:pPr>
                              <w:pStyle w:val="Heading3"/>
                            </w:pPr>
                            <w:r>
                              <w:t>Americair Home Respiratory</w:t>
                            </w:r>
                            <w:r w:rsidR="00BD1847" w:rsidRPr="001E2BAB">
                              <w:t xml:space="preserve">, </w:t>
                            </w:r>
                            <w:r>
                              <w:t>Largo</w:t>
                            </w:r>
                            <w:r w:rsidR="00BD1847" w:rsidRPr="001E2BAB">
                              <w:t xml:space="preserve"> | </w:t>
                            </w:r>
                            <w:r w:rsidR="00C562DA">
                              <w:t>1993 - 1997</w:t>
                            </w:r>
                          </w:p>
                          <w:p w14:paraId="75592074" w14:textId="7CA49C5F" w:rsidR="00BD1847" w:rsidRPr="001E2BAB" w:rsidRDefault="00C562DA" w:rsidP="00BD1847">
                            <w:pPr>
                              <w:pStyle w:val="ListBullet"/>
                            </w:pPr>
                            <w:r>
                              <w:t xml:space="preserve">Managed sales representatives, respiratory therapists and office staff for a </w:t>
                            </w:r>
                            <w:r w:rsidR="00284733">
                              <w:t xml:space="preserve">national </w:t>
                            </w:r>
                            <w:r>
                              <w:t xml:space="preserve">respiratory home care company. </w:t>
                            </w:r>
                          </w:p>
                          <w:p w14:paraId="011E5E32" w14:textId="700B45AE" w:rsidR="00BD1847" w:rsidRDefault="00C562DA" w:rsidP="00BD1847">
                            <w:pPr>
                              <w:pStyle w:val="ListBullet"/>
                            </w:pPr>
                            <w:r>
                              <w:t>Responsible for sales of respiratory home care equipment in a large central Florida territory</w:t>
                            </w:r>
                          </w:p>
                          <w:p w14:paraId="08BD2159" w14:textId="77777777" w:rsidR="00C562DA" w:rsidRDefault="00C562DA" w:rsidP="00C562D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  <w:p w14:paraId="6DE44418" w14:textId="6C2FAC10" w:rsidR="00C562DA" w:rsidRPr="00C562DA" w:rsidRDefault="00C562DA" w:rsidP="00C562D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b/>
                                <w:bCs/>
                              </w:rPr>
                            </w:pPr>
                            <w:r w:rsidRPr="00C562DA">
                              <w:rPr>
                                <w:b/>
                                <w:bCs/>
                              </w:rPr>
                              <w:t>Pharmaceutical Represen</w:t>
                            </w:r>
                            <w:r>
                              <w:rPr>
                                <w:b/>
                                <w:bCs/>
                              </w:rPr>
                              <w:t>t</w:t>
                            </w:r>
                            <w:r w:rsidRPr="00C562DA">
                              <w:rPr>
                                <w:b/>
                                <w:bCs/>
                              </w:rPr>
                              <w:t>ative</w:t>
                            </w:r>
                          </w:p>
                          <w:p w14:paraId="05106774" w14:textId="00773D91" w:rsidR="00BD1847" w:rsidRPr="001E2BAB" w:rsidRDefault="00C562DA" w:rsidP="00BD1847">
                            <w:pPr>
                              <w:pStyle w:val="Heading3"/>
                            </w:pPr>
                            <w:r>
                              <w:t>Burroughs Wellcome Company</w:t>
                            </w:r>
                            <w:r w:rsidR="00BD1847">
                              <w:t xml:space="preserve">, </w:t>
                            </w:r>
                            <w:r>
                              <w:t xml:space="preserve">Tallahassee </w:t>
                            </w:r>
                            <w:r w:rsidR="00BD1847" w:rsidRPr="001E2BAB">
                              <w:t xml:space="preserve">| </w:t>
                            </w:r>
                            <w:r w:rsidR="00BD1847">
                              <w:t>199</w:t>
                            </w:r>
                            <w:r>
                              <w:t>4</w:t>
                            </w:r>
                            <w:r w:rsidR="00BD1847" w:rsidRPr="001E2BAB">
                              <w:t xml:space="preserve"> –</w:t>
                            </w:r>
                            <w:r w:rsidR="00BD1847">
                              <w:t xml:space="preserve"> </w:t>
                            </w:r>
                            <w:r>
                              <w:t>1995</w:t>
                            </w:r>
                          </w:p>
                          <w:p w14:paraId="78FDEDE6" w14:textId="1CFDBBE3" w:rsidR="00BD1847" w:rsidRDefault="00CC3BB1" w:rsidP="00E43721">
                            <w:pPr>
                              <w:pStyle w:val="ListBullet"/>
                            </w:pPr>
                            <w:r>
                              <w:t>Managed territory to increase market share of BW products to doctors, hospitals and pharmacists.  Therapeutic areas include: antiherpetics, antidepressants and neuromuscular blockers</w:t>
                            </w:r>
                          </w:p>
                          <w:p w14:paraId="5061C01F" w14:textId="77777777" w:rsidR="00BD1847" w:rsidRPr="001E2BAB" w:rsidRDefault="00BD1847" w:rsidP="00BD1847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92F5" id="Text Box 1322343228" o:spid="_x0000_s1034" type="#_x0000_t202" style="position:absolute;left:0;text-align:left;margin-left:219pt;margin-top:0;width:362.85pt;height:583.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" filled="f" stroked="f">
                <v:textbox>
                  <w:txbxContent>
                    <w:p w14:paraId="59B115E1" w14:textId="77777777" w:rsidR="00613A67" w:rsidRPr="001E2BAB" w:rsidRDefault="00613A67" w:rsidP="00613A67">
                      <w:pPr>
                        <w:pStyle w:val="Heading1"/>
                      </w:pPr>
                      <w:r w:rsidRPr="001E2BAB">
                        <w:t>Work Experience</w:t>
                      </w:r>
                    </w:p>
                    <w:p w14:paraId="7EE266BA" w14:textId="77777777" w:rsidR="00EC44FF" w:rsidRDefault="00EC44FF" w:rsidP="00EC44FF">
                      <w:pPr>
                        <w:pStyle w:val="Heading2"/>
                      </w:pPr>
                      <w:r>
                        <w:t>Professional Medical Representative</w:t>
                      </w:r>
                    </w:p>
                    <w:p w14:paraId="4E8BDF16" w14:textId="77777777" w:rsidR="00EC44FF" w:rsidRPr="001E2BAB" w:rsidRDefault="00EC44FF" w:rsidP="00EC44FF">
                      <w:pPr>
                        <w:pStyle w:val="Heading3"/>
                      </w:pPr>
                      <w:r>
                        <w:t>Taro Pharmaceuticals</w:t>
                      </w:r>
                      <w:r w:rsidRPr="001E2BAB">
                        <w:t xml:space="preserve">, </w:t>
                      </w:r>
                      <w:r>
                        <w:t>Tampa</w:t>
                      </w:r>
                      <w:r w:rsidRPr="001E2BAB">
                        <w:t xml:space="preserve"> | </w:t>
                      </w:r>
                      <w:r>
                        <w:t xml:space="preserve">2004 </w:t>
                      </w:r>
                      <w:r w:rsidRPr="001E2BAB">
                        <w:t>– 20</w:t>
                      </w:r>
                      <w:r>
                        <w:t>16</w:t>
                      </w:r>
                    </w:p>
                    <w:p w14:paraId="66FA3006" w14:textId="77777777" w:rsidR="00EC44FF" w:rsidRDefault="00EC44FF" w:rsidP="00EC44FF">
                      <w:r>
                        <w:t>Promoted dermatology pharmaceuticals to specialists, boosting sales significantly. Built strong relationships with high volume physicians, achieving measurable results.</w:t>
                      </w:r>
                    </w:p>
                    <w:p w14:paraId="271138A3" w14:textId="77777777" w:rsidR="00EC44FF" w:rsidRPr="001E2BAB" w:rsidRDefault="00EC44FF" w:rsidP="00EC44FF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Nationally ranked in the top 10 for individual products.</w:t>
                      </w:r>
                    </w:p>
                    <w:p w14:paraId="195382A5" w14:textId="77777777" w:rsidR="00EC44FF" w:rsidRDefault="00EC44FF" w:rsidP="00613A67">
                      <w:pPr>
                        <w:pStyle w:val="Heading2"/>
                      </w:pPr>
                    </w:p>
                    <w:p w14:paraId="79A12E3A" w14:textId="4292EB23" w:rsidR="00613A67" w:rsidRPr="001E2BAB" w:rsidRDefault="00613A67" w:rsidP="00613A67">
                      <w:pPr>
                        <w:pStyle w:val="Heading2"/>
                      </w:pPr>
                      <w:r>
                        <w:t>Professional Sales Associate</w:t>
                      </w:r>
                    </w:p>
                    <w:p w14:paraId="377770F0" w14:textId="269873C3" w:rsidR="00613A67" w:rsidRPr="001E2BAB" w:rsidRDefault="00613A67" w:rsidP="00613A67">
                      <w:pPr>
                        <w:pStyle w:val="Heading3"/>
                      </w:pPr>
                      <w:r>
                        <w:t>Aventis Pharmaceuticals</w:t>
                      </w:r>
                      <w:r w:rsidRPr="001E2BAB">
                        <w:t xml:space="preserve">, </w:t>
                      </w:r>
                      <w:r>
                        <w:t>Tampa</w:t>
                      </w:r>
                      <w:r w:rsidRPr="001E2BAB">
                        <w:t xml:space="preserve"> | </w:t>
                      </w:r>
                      <w:r>
                        <w:t>2001</w:t>
                      </w:r>
                      <w:r w:rsidRPr="001E2BAB">
                        <w:t xml:space="preserve"> – </w:t>
                      </w:r>
                      <w:r>
                        <w:t>2004</w:t>
                      </w:r>
                      <w:r w:rsidRPr="001E2BAB">
                        <w:t xml:space="preserve"> </w:t>
                      </w:r>
                    </w:p>
                    <w:p w14:paraId="0688ACBC" w14:textId="69568EC9" w:rsidR="00613A67" w:rsidRPr="001E2BAB" w:rsidRDefault="00613A67" w:rsidP="00613A67">
                      <w:pPr>
                        <w:pStyle w:val="ListBullet"/>
                      </w:pPr>
                      <w:r>
                        <w:t>Led sales of insulin and diabetes products to healthcare professionals in the Tampa area.</w:t>
                      </w:r>
                    </w:p>
                    <w:p w14:paraId="44575A46" w14:textId="6206612E" w:rsidR="00613A67" w:rsidRPr="001E2BAB" w:rsidRDefault="00613A67" w:rsidP="00613A67">
                      <w:pPr>
                        <w:pStyle w:val="ListBullet"/>
                      </w:pPr>
                      <w:r>
                        <w:t>Developed strong relationships with endocrinologists and primary care providers.</w:t>
                      </w:r>
                    </w:p>
                    <w:p w14:paraId="551A0E0A" w14:textId="77777777" w:rsidR="00613A67" w:rsidRDefault="00613A67" w:rsidP="00613A67">
                      <w:pPr>
                        <w:pStyle w:val="Heading2"/>
                      </w:pPr>
                    </w:p>
                    <w:p w14:paraId="78C211F7" w14:textId="079FD318" w:rsidR="00613A67" w:rsidRDefault="00BF018E" w:rsidP="00613A67">
                      <w:pPr>
                        <w:pStyle w:val="Heading2"/>
                      </w:pPr>
                      <w:r>
                        <w:t>Medical Representative</w:t>
                      </w:r>
                    </w:p>
                    <w:p w14:paraId="4838192E" w14:textId="4A659672" w:rsidR="00613A67" w:rsidRPr="001E2BAB" w:rsidRDefault="00BF018E" w:rsidP="00613A67">
                      <w:pPr>
                        <w:pStyle w:val="Heading3"/>
                      </w:pPr>
                      <w:r>
                        <w:t>Roche Pharmaceuticals</w:t>
                      </w:r>
                      <w:r w:rsidR="00BD1847">
                        <w:t>, St. Petersburg</w:t>
                      </w:r>
                      <w:r w:rsidR="00613A67" w:rsidRPr="001E2BAB">
                        <w:t xml:space="preserve"> | </w:t>
                      </w:r>
                      <w:r w:rsidR="00BD1847">
                        <w:t>1997</w:t>
                      </w:r>
                      <w:r w:rsidR="00613A67" w:rsidRPr="001E2BAB">
                        <w:t xml:space="preserve"> –</w:t>
                      </w:r>
                      <w:r w:rsidR="00BD1847">
                        <w:t xml:space="preserve"> 2001</w:t>
                      </w:r>
                    </w:p>
                    <w:p w14:paraId="00B25B42" w14:textId="10372069" w:rsidR="00613A67" w:rsidRDefault="00BD1847" w:rsidP="00BD1847">
                      <w:pPr>
                        <w:pStyle w:val="ListBullet"/>
                      </w:pPr>
                      <w:r>
                        <w:t>Effectively managed sales of antibiotic, gastrointestinal lipase inhibitor, neuraminidase inhibitor, NSAID, estrogen blocker and calcium channel blockers to a large client base of primary care physicians, endocrinologists, and OB/GYNs.</w:t>
                      </w:r>
                    </w:p>
                    <w:p w14:paraId="0486FA86" w14:textId="77777777" w:rsidR="00BD1847" w:rsidRDefault="00BD1847" w:rsidP="00BD1847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720" w:hanging="360"/>
                        <w:jc w:val="left"/>
                      </w:pPr>
                    </w:p>
                    <w:p w14:paraId="78A0C136" w14:textId="0FB55016" w:rsidR="00BD1847" w:rsidRDefault="00BF018E" w:rsidP="00BD1847">
                      <w:pPr>
                        <w:pStyle w:val="Heading2"/>
                      </w:pPr>
                      <w:r>
                        <w:t xml:space="preserve">General Manager/Sales Manager </w:t>
                      </w:r>
                    </w:p>
                    <w:p w14:paraId="17B99D46" w14:textId="195EF92D" w:rsidR="00C562DA" w:rsidRPr="00284733" w:rsidRDefault="00C562DA" w:rsidP="00C562D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84733">
                        <w:rPr>
                          <w:b/>
                          <w:bCs/>
                          <w:sz w:val="24"/>
                          <w:szCs w:val="24"/>
                        </w:rPr>
                        <w:t>Medical Sales Representative</w:t>
                      </w:r>
                    </w:p>
                    <w:p w14:paraId="4A212A1B" w14:textId="79D2F8E2" w:rsidR="00BD1847" w:rsidRPr="001E2BAB" w:rsidRDefault="00BF018E" w:rsidP="00BD1847">
                      <w:pPr>
                        <w:pStyle w:val="Heading3"/>
                      </w:pPr>
                      <w:r>
                        <w:t>Americair Home Respiratory</w:t>
                      </w:r>
                      <w:r w:rsidR="00BD1847" w:rsidRPr="001E2BAB">
                        <w:t xml:space="preserve">, </w:t>
                      </w:r>
                      <w:r>
                        <w:t>Largo</w:t>
                      </w:r>
                      <w:r w:rsidR="00BD1847" w:rsidRPr="001E2BAB">
                        <w:t xml:space="preserve"> | </w:t>
                      </w:r>
                      <w:r w:rsidR="00C562DA">
                        <w:t>1993 - 1997</w:t>
                      </w:r>
                    </w:p>
                    <w:p w14:paraId="75592074" w14:textId="7CA49C5F" w:rsidR="00BD1847" w:rsidRPr="001E2BAB" w:rsidRDefault="00C562DA" w:rsidP="00BD1847">
                      <w:pPr>
                        <w:pStyle w:val="ListBullet"/>
                      </w:pPr>
                      <w:r>
                        <w:t xml:space="preserve">Managed sales representatives, respiratory therapists and office staff for a </w:t>
                      </w:r>
                      <w:r w:rsidR="00284733">
                        <w:t xml:space="preserve">national </w:t>
                      </w:r>
                      <w:r>
                        <w:t xml:space="preserve">respiratory home care company. </w:t>
                      </w:r>
                    </w:p>
                    <w:p w14:paraId="011E5E32" w14:textId="700B45AE" w:rsidR="00BD1847" w:rsidRDefault="00C562DA" w:rsidP="00BD1847">
                      <w:pPr>
                        <w:pStyle w:val="ListBullet"/>
                      </w:pPr>
                      <w:r>
                        <w:t>Responsible for sales of respiratory home care equipment in a large central Florida territory</w:t>
                      </w:r>
                    </w:p>
                    <w:p w14:paraId="08BD2159" w14:textId="77777777" w:rsidR="00C562DA" w:rsidRDefault="00C562DA" w:rsidP="00C562D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  <w:p w14:paraId="6DE44418" w14:textId="6C2FAC10" w:rsidR="00C562DA" w:rsidRPr="00C562DA" w:rsidRDefault="00C562DA" w:rsidP="00C562D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b/>
                          <w:bCs/>
                        </w:rPr>
                      </w:pPr>
                      <w:r w:rsidRPr="00C562DA">
                        <w:rPr>
                          <w:b/>
                          <w:bCs/>
                        </w:rPr>
                        <w:t>Pharmaceutical Represen</w:t>
                      </w:r>
                      <w:r>
                        <w:rPr>
                          <w:b/>
                          <w:bCs/>
                        </w:rPr>
                        <w:t>t</w:t>
                      </w:r>
                      <w:r w:rsidRPr="00C562DA">
                        <w:rPr>
                          <w:b/>
                          <w:bCs/>
                        </w:rPr>
                        <w:t>ative</w:t>
                      </w:r>
                    </w:p>
                    <w:p w14:paraId="05106774" w14:textId="00773D91" w:rsidR="00BD1847" w:rsidRPr="001E2BAB" w:rsidRDefault="00C562DA" w:rsidP="00BD1847">
                      <w:pPr>
                        <w:pStyle w:val="Heading3"/>
                      </w:pPr>
                      <w:r>
                        <w:t>Burroughs Wellcome Company</w:t>
                      </w:r>
                      <w:r w:rsidR="00BD1847">
                        <w:t xml:space="preserve">, </w:t>
                      </w:r>
                      <w:r>
                        <w:t xml:space="preserve">Tallahassee </w:t>
                      </w:r>
                      <w:r w:rsidR="00BD1847" w:rsidRPr="001E2BAB">
                        <w:t xml:space="preserve">| </w:t>
                      </w:r>
                      <w:r w:rsidR="00BD1847">
                        <w:t>199</w:t>
                      </w:r>
                      <w:r>
                        <w:t>4</w:t>
                      </w:r>
                      <w:r w:rsidR="00BD1847" w:rsidRPr="001E2BAB">
                        <w:t xml:space="preserve"> –</w:t>
                      </w:r>
                      <w:r w:rsidR="00BD1847">
                        <w:t xml:space="preserve"> </w:t>
                      </w:r>
                      <w:r>
                        <w:t>1995</w:t>
                      </w:r>
                    </w:p>
                    <w:p w14:paraId="78FDEDE6" w14:textId="1CFDBBE3" w:rsidR="00BD1847" w:rsidRDefault="00CC3BB1" w:rsidP="00E43721">
                      <w:pPr>
                        <w:pStyle w:val="ListBullet"/>
                      </w:pPr>
                      <w:r>
                        <w:t>Managed territory to increase market share of BW products to doctors, hospitals and pharmacists.  Therapeutic areas include: antiherpetics, antidepressants and neuromuscular blockers</w:t>
                      </w:r>
                    </w:p>
                    <w:p w14:paraId="5061C01F" w14:textId="77777777" w:rsidR="00BD1847" w:rsidRPr="001E2BAB" w:rsidRDefault="00BD1847" w:rsidP="00BD1847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Pr="001E2BAB"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1" layoutInCell="1" allowOverlap="1" wp14:anchorId="495FB432" wp14:editId="5AB81542">
                <wp:simplePos x="0" y="0"/>
                <wp:positionH relativeFrom="page">
                  <wp:align>right</wp:align>
                </wp:positionH>
                <wp:positionV relativeFrom="paragraph">
                  <wp:posOffset>-228600</wp:posOffset>
                </wp:positionV>
                <wp:extent cx="7772400" cy="10058400"/>
                <wp:effectExtent l="0" t="0" r="0" b="0"/>
                <wp:wrapNone/>
                <wp:docPr id="167688144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894" cy="10058400"/>
                        </a:xfrm>
                      </wpg:grpSpPr>
                      <wps:wsp>
                        <wps:cNvPr id="1603595258" name="Rectangle 1603595258"/>
                        <wps:cNvSpPr/>
                        <wps:spPr>
                          <a:xfrm>
                            <a:off x="2342515" y="1859280"/>
                            <a:ext cx="5430379" cy="69638"/>
                          </a:xfrm>
                          <a:prstGeom prst="rect">
                            <a:avLst/>
                          </a:prstGeom>
                          <a:solidFill>
                            <a:srgbClr val="F2EFE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691670" name="Rectangle 902691670"/>
                        <wps:cNvSpPr/>
                        <wps:spPr>
                          <a:xfrm>
                            <a:off x="0" y="0"/>
                            <a:ext cx="2449195" cy="10058400"/>
                          </a:xfrm>
                          <a:prstGeom prst="rect">
                            <a:avLst/>
                          </a:prstGeom>
                          <a:solidFill>
                            <a:srgbClr val="F2EFE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3E4E13" id="Group 8" o:spid="_x0000_s1026" alt="&quot;&quot;" style="position:absolute;margin-left:560.8pt;margin-top:-18pt;width:612pt;height:11in;z-index:-251603968;mso-position-horizontal:right;mso-position-horizontal-relative:page;mso-width-relative:margin" coordsize="7772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">
                <v:rect id="Rectangle 1603595258" o:spid="_x0000_s1027" style="position:absolute;left:23425;top:18592;width:54303;height: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" fillcolor="#f2efea" stroked="f" strokeweight="1pt"/>
                <v:rect id="Rectangle 902691670" o:spid="_x0000_s1028" style="position:absolute;width:24491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" fillcolor="#f2efea" stroked="f" strokeweight="1pt"/>
                <w10:wrap anchorx="page"/>
                <w10:anchorlock/>
              </v:group>
            </w:pict>
          </mc:Fallback>
        </mc:AlternateContent>
      </w:r>
    </w:p>
    <w:p w14:paraId="43A452D2" w14:textId="7CB06782" w:rsidR="00613A67" w:rsidRPr="001E2BAB" w:rsidRDefault="00613A67" w:rsidP="00F739E8">
      <w:pPr>
        <w:pStyle w:val="Title"/>
        <w:jc w:val="center"/>
      </w:pPr>
      <w:r>
        <w:t>Tiffany</w:t>
      </w:r>
      <w:r w:rsidR="00F739E8">
        <w:t xml:space="preserve"> </w:t>
      </w:r>
      <w:r>
        <w:t>larson</w:t>
      </w:r>
    </w:p>
    <w:p w14:paraId="2836978D" w14:textId="77777777" w:rsidR="00613A67" w:rsidRPr="001E2BAB" w:rsidRDefault="00613A67" w:rsidP="00613A67">
      <w:pPr>
        <w:rPr>
          <w:vertAlign w:val="subscript"/>
        </w:rPr>
      </w:pPr>
    </w:p>
    <w:p w14:paraId="149614C9" w14:textId="77777777" w:rsidR="00285F35" w:rsidRPr="001E2BAB" w:rsidRDefault="00285F35" w:rsidP="00B50DFC">
      <w:pPr>
        <w:rPr>
          <w:vertAlign w:val="subscript"/>
        </w:rPr>
      </w:pPr>
    </w:p>
    <w:sectPr w:rsidR="00285F35" w:rsidRPr="001E2BAB" w:rsidSect="00B83FE8">
      <w:footerReference w:type="even" r:id="rId26"/>
      <w:footerReference w:type="default" r:id="rId27"/>
      <w:footerReference w:type="first" r:id="rId28"/>
      <w:pgSz w:w="12240" w:h="15840" w:code="1"/>
      <w:pgMar w:top="36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E73A" w14:textId="77777777" w:rsidR="006402F1" w:rsidRDefault="006402F1" w:rsidP="006402F1">
      <w:r>
        <w:separator/>
      </w:r>
    </w:p>
  </w:endnote>
  <w:endnote w:type="continuationSeparator" w:id="0">
    <w:p w14:paraId="6C5E0ED5" w14:textId="77777777" w:rsidR="006402F1" w:rsidRDefault="006402F1" w:rsidP="006402F1">
      <w:r>
        <w:continuationSeparator/>
      </w:r>
    </w:p>
  </w:endnote>
  <w:endnote w:type="continuationNotice" w:id="1">
    <w:p w14:paraId="3DBDD287" w14:textId="77777777" w:rsidR="00474EAA" w:rsidRDefault="00474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914E" w14:textId="1728AF26" w:rsidR="006402F1" w:rsidRDefault="006402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D40133" wp14:editId="302542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54965"/>
              <wp:effectExtent l="0" t="0" r="12065" b="0"/>
              <wp:wrapNone/>
              <wp:docPr id="1798724654" name="Text Box 2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A9D23" w14:textId="060B1665" w:rsidR="006402F1" w:rsidRPr="006402F1" w:rsidRDefault="006402F1" w:rsidP="006402F1">
                          <w:pPr>
                            <w:rPr>
                              <w:rFonts w:ascii="Arial" w:eastAsia="Arial" w:hAnsi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6402F1">
                            <w:rPr>
                              <w:rFonts w:ascii="Arial" w:eastAsia="Arial" w:hAnsi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401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alt="C1 - Internal use" style="position:absolute;left:0;text-align:left;margin-left:0;margin-top:0;width:66.55pt;height:27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" filled="f" stroked="f">
              <v:textbox style="mso-fit-shape-to-text:t" inset="0,0,0,15pt">
                <w:txbxContent>
                  <w:p w14:paraId="461A9D23" w14:textId="060B1665" w:rsidR="006402F1" w:rsidRPr="006402F1" w:rsidRDefault="006402F1" w:rsidP="006402F1">
                    <w:pPr>
                      <w:rPr>
                        <w:rFonts w:ascii="Arial" w:eastAsia="Arial" w:hAnsi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6402F1">
                      <w:rPr>
                        <w:rFonts w:ascii="Arial" w:eastAsia="Arial" w:hAnsi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B9A3" w14:textId="7CFF1EFF" w:rsidR="006402F1" w:rsidRDefault="00640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7B563" w14:textId="5FCDCEA1" w:rsidR="006402F1" w:rsidRDefault="006402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7CDD70" wp14:editId="28EB37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54965"/>
              <wp:effectExtent l="0" t="0" r="12065" b="0"/>
              <wp:wrapNone/>
              <wp:docPr id="1559462968" name="Text Box 1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8A099" w14:textId="4DC5D2BE" w:rsidR="006402F1" w:rsidRPr="006402F1" w:rsidRDefault="006402F1" w:rsidP="006402F1">
                          <w:pPr>
                            <w:rPr>
                              <w:rFonts w:ascii="Arial" w:eastAsia="Arial" w:hAnsi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6402F1">
                            <w:rPr>
                              <w:rFonts w:ascii="Arial" w:eastAsia="Arial" w:hAnsi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CDD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alt="C1 - Internal use" style="position:absolute;left:0;text-align:left;margin-left:0;margin-top:0;width:66.55pt;height:27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" filled="f" stroked="f">
              <v:textbox style="mso-fit-shape-to-text:t" inset="0,0,0,15pt">
                <w:txbxContent>
                  <w:p w14:paraId="0AC8A099" w14:textId="4DC5D2BE" w:rsidR="006402F1" w:rsidRPr="006402F1" w:rsidRDefault="006402F1" w:rsidP="006402F1">
                    <w:pPr>
                      <w:rPr>
                        <w:rFonts w:ascii="Arial" w:eastAsia="Arial" w:hAnsi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6402F1">
                      <w:rPr>
                        <w:rFonts w:ascii="Arial" w:eastAsia="Arial" w:hAnsi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634D" w14:textId="77777777" w:rsidR="006402F1" w:rsidRDefault="006402F1" w:rsidP="006402F1">
      <w:r>
        <w:separator/>
      </w:r>
    </w:p>
  </w:footnote>
  <w:footnote w:type="continuationSeparator" w:id="0">
    <w:p w14:paraId="04FF4167" w14:textId="77777777" w:rsidR="006402F1" w:rsidRDefault="006402F1" w:rsidP="006402F1">
      <w:r>
        <w:continuationSeparator/>
      </w:r>
    </w:p>
  </w:footnote>
  <w:footnote w:type="continuationNotice" w:id="1">
    <w:p w14:paraId="2D347FAE" w14:textId="77777777" w:rsidR="00474EAA" w:rsidRDefault="00474E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CC93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0A4D"/>
    <w:multiLevelType w:val="hybridMultilevel"/>
    <w:tmpl w:val="F6B2C83C"/>
    <w:lvl w:ilvl="0" w:tplc="1F8CB3D4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B679F"/>
    <w:multiLevelType w:val="hybridMultilevel"/>
    <w:tmpl w:val="3D9A99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810798"/>
    <w:multiLevelType w:val="hybridMultilevel"/>
    <w:tmpl w:val="14A8C4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13FFC"/>
    <w:multiLevelType w:val="hybridMultilevel"/>
    <w:tmpl w:val="D172A0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92318"/>
    <w:multiLevelType w:val="hybridMultilevel"/>
    <w:tmpl w:val="0EE4AA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85AC1"/>
    <w:multiLevelType w:val="hybridMultilevel"/>
    <w:tmpl w:val="EBC8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F4AC1"/>
    <w:multiLevelType w:val="hybridMultilevel"/>
    <w:tmpl w:val="386AA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02CA9"/>
    <w:multiLevelType w:val="hybridMultilevel"/>
    <w:tmpl w:val="093460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76873">
    <w:abstractNumId w:val="1"/>
  </w:num>
  <w:num w:numId="2" w16cid:durableId="670986745">
    <w:abstractNumId w:val="3"/>
  </w:num>
  <w:num w:numId="3" w16cid:durableId="1470242718">
    <w:abstractNumId w:val="8"/>
  </w:num>
  <w:num w:numId="4" w16cid:durableId="1548488855">
    <w:abstractNumId w:val="0"/>
  </w:num>
  <w:num w:numId="5" w16cid:durableId="858742393">
    <w:abstractNumId w:val="2"/>
  </w:num>
  <w:num w:numId="6" w16cid:durableId="129324827">
    <w:abstractNumId w:val="7"/>
  </w:num>
  <w:num w:numId="7" w16cid:durableId="701785225">
    <w:abstractNumId w:val="5"/>
  </w:num>
  <w:num w:numId="8" w16cid:durableId="1442914932">
    <w:abstractNumId w:val="9"/>
  </w:num>
  <w:num w:numId="9" w16cid:durableId="115030074">
    <w:abstractNumId w:val="6"/>
  </w:num>
  <w:num w:numId="10" w16cid:durableId="1610970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9A"/>
    <w:rsid w:val="000012CB"/>
    <w:rsid w:val="000229D8"/>
    <w:rsid w:val="000429E8"/>
    <w:rsid w:val="00046B5F"/>
    <w:rsid w:val="0008190F"/>
    <w:rsid w:val="000942D0"/>
    <w:rsid w:val="000D29A1"/>
    <w:rsid w:val="000F3CD7"/>
    <w:rsid w:val="00102AD7"/>
    <w:rsid w:val="00127A07"/>
    <w:rsid w:val="00134C19"/>
    <w:rsid w:val="00137470"/>
    <w:rsid w:val="00151855"/>
    <w:rsid w:val="00185E89"/>
    <w:rsid w:val="00196147"/>
    <w:rsid w:val="001E2BAB"/>
    <w:rsid w:val="00200DA6"/>
    <w:rsid w:val="00231652"/>
    <w:rsid w:val="00257458"/>
    <w:rsid w:val="0026074D"/>
    <w:rsid w:val="00284733"/>
    <w:rsid w:val="00285F35"/>
    <w:rsid w:val="002A55AD"/>
    <w:rsid w:val="002C7C29"/>
    <w:rsid w:val="0032226E"/>
    <w:rsid w:val="0036014C"/>
    <w:rsid w:val="00383350"/>
    <w:rsid w:val="003A0A68"/>
    <w:rsid w:val="003E0FB4"/>
    <w:rsid w:val="00416CAD"/>
    <w:rsid w:val="0042158C"/>
    <w:rsid w:val="004261DC"/>
    <w:rsid w:val="0042625C"/>
    <w:rsid w:val="004274DE"/>
    <w:rsid w:val="00444F90"/>
    <w:rsid w:val="004455C8"/>
    <w:rsid w:val="00453D74"/>
    <w:rsid w:val="00456829"/>
    <w:rsid w:val="0046288F"/>
    <w:rsid w:val="00474EAA"/>
    <w:rsid w:val="00475B42"/>
    <w:rsid w:val="004A603C"/>
    <w:rsid w:val="004B79F8"/>
    <w:rsid w:val="004D061B"/>
    <w:rsid w:val="004F1B78"/>
    <w:rsid w:val="004F2BA3"/>
    <w:rsid w:val="00577C9A"/>
    <w:rsid w:val="005933EA"/>
    <w:rsid w:val="00607A48"/>
    <w:rsid w:val="0061264D"/>
    <w:rsid w:val="00613A67"/>
    <w:rsid w:val="00631314"/>
    <w:rsid w:val="00637F90"/>
    <w:rsid w:val="006402F1"/>
    <w:rsid w:val="006404EC"/>
    <w:rsid w:val="00645BF9"/>
    <w:rsid w:val="0066025D"/>
    <w:rsid w:val="00663E12"/>
    <w:rsid w:val="00665F36"/>
    <w:rsid w:val="00672E50"/>
    <w:rsid w:val="00676008"/>
    <w:rsid w:val="00685076"/>
    <w:rsid w:val="00692CEC"/>
    <w:rsid w:val="006F609F"/>
    <w:rsid w:val="00722B5F"/>
    <w:rsid w:val="0073059E"/>
    <w:rsid w:val="00733701"/>
    <w:rsid w:val="0074685F"/>
    <w:rsid w:val="0076265F"/>
    <w:rsid w:val="00793821"/>
    <w:rsid w:val="007A6E81"/>
    <w:rsid w:val="007C06D7"/>
    <w:rsid w:val="007E112A"/>
    <w:rsid w:val="008112C7"/>
    <w:rsid w:val="008350DD"/>
    <w:rsid w:val="00850034"/>
    <w:rsid w:val="00851932"/>
    <w:rsid w:val="00862B65"/>
    <w:rsid w:val="00864853"/>
    <w:rsid w:val="008C57C3"/>
    <w:rsid w:val="008D738D"/>
    <w:rsid w:val="009266CB"/>
    <w:rsid w:val="00930B81"/>
    <w:rsid w:val="009C6121"/>
    <w:rsid w:val="009D68F5"/>
    <w:rsid w:val="009E1FE6"/>
    <w:rsid w:val="009F77F2"/>
    <w:rsid w:val="00A82556"/>
    <w:rsid w:val="00A8582A"/>
    <w:rsid w:val="00AE06F1"/>
    <w:rsid w:val="00B10275"/>
    <w:rsid w:val="00B15D96"/>
    <w:rsid w:val="00B23EBB"/>
    <w:rsid w:val="00B50DFC"/>
    <w:rsid w:val="00B817AB"/>
    <w:rsid w:val="00B83FE8"/>
    <w:rsid w:val="00B97DB1"/>
    <w:rsid w:val="00BA062E"/>
    <w:rsid w:val="00BB06B2"/>
    <w:rsid w:val="00BC32F1"/>
    <w:rsid w:val="00BD1847"/>
    <w:rsid w:val="00BD5323"/>
    <w:rsid w:val="00BF018E"/>
    <w:rsid w:val="00C0042C"/>
    <w:rsid w:val="00C03558"/>
    <w:rsid w:val="00C1461A"/>
    <w:rsid w:val="00C562DA"/>
    <w:rsid w:val="00C8491A"/>
    <w:rsid w:val="00CA0922"/>
    <w:rsid w:val="00CA0D2D"/>
    <w:rsid w:val="00CC3BB1"/>
    <w:rsid w:val="00CC42B0"/>
    <w:rsid w:val="00CE1281"/>
    <w:rsid w:val="00CE342F"/>
    <w:rsid w:val="00CF1D3D"/>
    <w:rsid w:val="00CF7D78"/>
    <w:rsid w:val="00D4324E"/>
    <w:rsid w:val="00D55A5C"/>
    <w:rsid w:val="00D77AE6"/>
    <w:rsid w:val="00D901C8"/>
    <w:rsid w:val="00D920AB"/>
    <w:rsid w:val="00DC50ED"/>
    <w:rsid w:val="00DE1516"/>
    <w:rsid w:val="00E12E68"/>
    <w:rsid w:val="00E14BF0"/>
    <w:rsid w:val="00E21945"/>
    <w:rsid w:val="00E41601"/>
    <w:rsid w:val="00E67DB7"/>
    <w:rsid w:val="00E724A0"/>
    <w:rsid w:val="00EB40FD"/>
    <w:rsid w:val="00EB7B9D"/>
    <w:rsid w:val="00EC44FF"/>
    <w:rsid w:val="00EE22B8"/>
    <w:rsid w:val="00F100AF"/>
    <w:rsid w:val="00F16E9A"/>
    <w:rsid w:val="00F1738C"/>
    <w:rsid w:val="00F33BAD"/>
    <w:rsid w:val="00F35397"/>
    <w:rsid w:val="00F64FC7"/>
    <w:rsid w:val="00F739E8"/>
    <w:rsid w:val="00FD11F7"/>
    <w:rsid w:val="00FE2F25"/>
    <w:rsid w:val="00FF0138"/>
    <w:rsid w:val="00FF6696"/>
    <w:rsid w:val="79F78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5A0C0"/>
  <w15:chartTrackingRefBased/>
  <w15:docId w15:val="{04FB0246-44E1-4D94-BC07-3AA7DFDD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65"/>
    <w:pPr>
      <w:spacing w:after="0" w:line="240" w:lineRule="auto"/>
      <w:jc w:val="both"/>
    </w:pPr>
    <w:rPr>
      <w:rFonts w:cs="Arial"/>
      <w:color w:val="747474" w:themeColor="background2" w:themeShade="80"/>
      <w:position w:val="9"/>
      <w:szCs w:val="23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BAB"/>
    <w:pPr>
      <w:spacing w:after="240"/>
      <w:jc w:val="left"/>
      <w:outlineLvl w:val="0"/>
    </w:pPr>
    <w:rPr>
      <w:b/>
      <w:caps/>
      <w:color w:val="7F6146" w:themeColor="accent2"/>
      <w:spacing w:val="20"/>
      <w:kern w:val="48"/>
      <w:position w:val="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qFormat/>
    <w:rsid w:val="001E2BAB"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1E2BAB"/>
    <w:pPr>
      <w:spacing w:after="8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A6E8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83FE8"/>
    <w:pPr>
      <w:ind w:left="3690"/>
      <w:jc w:val="left"/>
    </w:pPr>
    <w:rPr>
      <w:rFonts w:asciiTheme="majorHAnsi" w:hAnsiTheme="majorHAnsi" w:cs="Open Sans"/>
      <w:b/>
      <w:caps/>
      <w:color w:val="595959" w:themeColor="text1" w:themeTint="A6"/>
      <w:spacing w:val="40"/>
      <w:kern w:val="200"/>
      <w:position w:val="0"/>
      <w:sz w:val="60"/>
      <w:szCs w:val="60"/>
      <w14:numSpacing w14:val="proportional"/>
    </w:rPr>
  </w:style>
  <w:style w:type="character" w:customStyle="1" w:styleId="TitleChar">
    <w:name w:val="Title Char"/>
    <w:basedOn w:val="DefaultParagraphFont"/>
    <w:link w:val="Title"/>
    <w:uiPriority w:val="10"/>
    <w:rsid w:val="00B83FE8"/>
    <w:rPr>
      <w:rFonts w:asciiTheme="majorHAnsi" w:hAnsiTheme="majorHAnsi" w:cs="Open Sans"/>
      <w:b/>
      <w:caps/>
      <w:color w:val="595959" w:themeColor="text1" w:themeTint="A6"/>
      <w:spacing w:val="40"/>
      <w:kern w:val="200"/>
      <w:sz w:val="60"/>
      <w:szCs w:val="60"/>
      <w:lang w:val="en-GB"/>
      <w14:numSpacing w14:val="proportional"/>
    </w:rPr>
  </w:style>
  <w:style w:type="paragraph" w:customStyle="1" w:styleId="Title2">
    <w:name w:val="Title 2"/>
    <w:basedOn w:val="Normal"/>
    <w:qFormat/>
    <w:rsid w:val="00B83FE8"/>
    <w:pPr>
      <w:ind w:left="3690"/>
      <w:jc w:val="left"/>
    </w:pPr>
    <w:rPr>
      <w:rFonts w:asciiTheme="majorHAnsi" w:hAnsiTheme="majorHAnsi" w:cs="Open Sans"/>
      <w:b/>
      <w:caps/>
      <w:color w:val="7F6146" w:themeColor="accent2"/>
      <w:spacing w:val="40"/>
      <w:kern w:val="200"/>
      <w:position w:val="0"/>
      <w:sz w:val="60"/>
      <w:szCs w:val="60"/>
      <w14:numSpacing w14:val="proportion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FE8"/>
    <w:pPr>
      <w:spacing w:before="240" w:after="160"/>
      <w:ind w:left="3690"/>
      <w:jc w:val="left"/>
    </w:pPr>
    <w:rPr>
      <w:caps/>
      <w:color w:val="3A3A3A" w:themeColor="background2" w:themeShade="40"/>
      <w:spacing w:val="80"/>
      <w:kern w:val="144"/>
      <w:positio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3FE8"/>
    <w:rPr>
      <w:rFonts w:cs="Arial"/>
      <w:caps/>
      <w:color w:val="3A3A3A" w:themeColor="background2" w:themeShade="40"/>
      <w:spacing w:val="80"/>
      <w:kern w:val="144"/>
      <w:sz w:val="24"/>
      <w:szCs w:val="24"/>
      <w:lang w:val="en-GB"/>
    </w:rPr>
  </w:style>
  <w:style w:type="paragraph" w:customStyle="1" w:styleId="ContactInfo">
    <w:name w:val="Contact Info"/>
    <w:basedOn w:val="Normal"/>
    <w:qFormat/>
    <w:rsid w:val="00862B65"/>
    <w:pPr>
      <w:spacing w:line="42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2BAB"/>
    <w:rPr>
      <w:rFonts w:cs="Arial"/>
      <w:b/>
      <w:caps/>
      <w:color w:val="7F6146" w:themeColor="accent2"/>
      <w:spacing w:val="20"/>
      <w:kern w:val="48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E2BAB"/>
    <w:rPr>
      <w:rFonts w:cs="Arial"/>
      <w:b/>
      <w:bCs/>
      <w:color w:val="747474" w:themeColor="background2" w:themeShade="80"/>
      <w:position w:val="9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E2BAB"/>
    <w:rPr>
      <w:rFonts w:cs="Arial"/>
      <w:color w:val="747474" w:themeColor="background2" w:themeShade="80"/>
      <w:position w:val="9"/>
      <w:szCs w:val="23"/>
      <w:lang w:val="en-US"/>
    </w:rPr>
  </w:style>
  <w:style w:type="paragraph" w:styleId="ListBullet">
    <w:name w:val="List Bullet"/>
    <w:basedOn w:val="Normal"/>
    <w:uiPriority w:val="99"/>
    <w:rsid w:val="001E2BAB"/>
    <w:pPr>
      <w:numPr>
        <w:numId w:val="4"/>
      </w:numPr>
      <w:contextualSpacing/>
    </w:pPr>
  </w:style>
  <w:style w:type="character" w:styleId="Emphasis">
    <w:name w:val="Emphasis"/>
    <w:basedOn w:val="DefaultParagraphFont"/>
    <w:uiPriority w:val="20"/>
    <w:qFormat/>
    <w:rsid w:val="001E2BAB"/>
    <w:rPr>
      <w:b/>
      <w:i w:val="0"/>
      <w:iCs/>
    </w:rPr>
  </w:style>
  <w:style w:type="paragraph" w:customStyle="1" w:styleId="Normalleftpanel">
    <w:name w:val="Normal left panel"/>
    <w:basedOn w:val="Normal"/>
    <w:qFormat/>
    <w:rsid w:val="002C7C29"/>
    <w:rPr>
      <w:position w:val="0"/>
    </w:rPr>
  </w:style>
  <w:style w:type="paragraph" w:styleId="List">
    <w:name w:val="List"/>
    <w:basedOn w:val="ListParagraph"/>
    <w:uiPriority w:val="99"/>
    <w:rsid w:val="002C7C29"/>
    <w:pPr>
      <w:numPr>
        <w:numId w:val="5"/>
      </w:numPr>
      <w:ind w:left="360"/>
    </w:pPr>
    <w:rPr>
      <w:position w:val="0"/>
    </w:rPr>
  </w:style>
  <w:style w:type="character" w:styleId="Hyperlink">
    <w:name w:val="Hyperlink"/>
    <w:basedOn w:val="DefaultParagraphFont"/>
    <w:uiPriority w:val="99"/>
    <w:unhideWhenUsed/>
    <w:rsid w:val="00577C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C9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40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2F1"/>
    <w:rPr>
      <w:rFonts w:cs="Arial"/>
      <w:color w:val="747474" w:themeColor="background2" w:themeShade="80"/>
      <w:position w:val="9"/>
      <w:szCs w:val="23"/>
      <w:lang w:val="en-US"/>
    </w:rPr>
  </w:style>
  <w:style w:type="paragraph" w:styleId="Header">
    <w:name w:val="header"/>
    <w:basedOn w:val="Normal"/>
    <w:link w:val="HeaderChar"/>
    <w:uiPriority w:val="99"/>
    <w:semiHidden/>
    <w:rsid w:val="00474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EAA"/>
    <w:rPr>
      <w:rFonts w:cs="Arial"/>
      <w:color w:val="747474" w:themeColor="background2" w:themeShade="80"/>
      <w:position w:val="9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5" Type="http://schemas.openxmlformats.org/officeDocument/2006/relationships/hyperlink" Target="https://www.linkedin.com/in/tiffanyclarson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linkedin.com/in/tiffanyclarson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image" Target="media/image13.png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ffany.larson\AppData\Roaming\Microsoft\Templates\Bold%20operations%20manager%20resume.dotx" TargetMode="External"/></Relationships>
</file>

<file path=word/theme/theme1.xml><?xml version="1.0" encoding="utf-8"?>
<a:theme xmlns:a="http://schemas.openxmlformats.org/drawingml/2006/main" name="Office Theme">
  <a:themeElements>
    <a:clrScheme name="4201619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595959"/>
      </a:accent1>
      <a:accent2>
        <a:srgbClr val="7F6146"/>
      </a:accent2>
      <a:accent3>
        <a:srgbClr val="F2EFEA"/>
      </a:accent3>
      <a:accent4>
        <a:srgbClr val="F0CA9A"/>
      </a:accent4>
      <a:accent5>
        <a:srgbClr val="136BA0"/>
      </a:accent5>
      <a:accent6>
        <a:srgbClr val="B38F42"/>
      </a:accent6>
      <a:hlink>
        <a:srgbClr val="467886"/>
      </a:hlink>
      <a:folHlink>
        <a:srgbClr val="96607D"/>
      </a:folHlink>
    </a:clrScheme>
    <a:fontScheme name="Custom 8">
      <a:majorFont>
        <a:latin typeface="Baskerville Old Face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1FEBE-91A1-4154-B6E6-5DDE76467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99671-72DE-4DE8-9995-CB14096EB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1A2AA-C2C2-45EF-9CEB-115274F5DF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C6809C35-722C-423A-8C94-619EC051D6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Bold operations manager resume</Template>
  <TotalTime>133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 Tiffany</dc:creator>
  <cp:keywords/>
  <dc:description/>
  <cp:lastModifiedBy>LARSON Tiffany</cp:lastModifiedBy>
  <cp:revision>5</cp:revision>
  <cp:lastPrinted>2025-03-31T00:29:00Z</cp:lastPrinted>
  <dcterms:created xsi:type="dcterms:W3CDTF">2025-03-31T16:22:00Z</dcterms:created>
  <dcterms:modified xsi:type="dcterms:W3CDTF">2025-03-31T21:15:00Z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FooterShapeIds">
    <vt:lpwstr>5cf38438,6b365c2e,1b554ebf</vt:lpwstr>
  </property>
  <property fmtid="{D5CDD505-2E9C-101B-9397-08002B2CF9AE}" pid="12" name="ClassificationContentMarkingFooterFontProps">
    <vt:lpwstr>#008000,9,arial</vt:lpwstr>
  </property>
  <property fmtid="{D5CDD505-2E9C-101B-9397-08002B2CF9AE}" pid="13" name="ClassificationContentMarkingFooterText">
    <vt:lpwstr>C1 - Internal use</vt:lpwstr>
  </property>
  <property fmtid="{D5CDD505-2E9C-101B-9397-08002B2CF9AE}" pid="14" name="MSIP_Label_f43b7177-c66c-4b22-a350-7ee86f9a1e74_Enabled">
    <vt:lpwstr>true</vt:lpwstr>
  </property>
  <property fmtid="{D5CDD505-2E9C-101B-9397-08002B2CF9AE}" pid="15" name="MSIP_Label_f43b7177-c66c-4b22-a350-7ee86f9a1e74_SetDate">
    <vt:lpwstr>2025-03-29T17:58:21Z</vt:lpwstr>
  </property>
  <property fmtid="{D5CDD505-2E9C-101B-9397-08002B2CF9AE}" pid="16" name="MSIP_Label_f43b7177-c66c-4b22-a350-7ee86f9a1e74_Method">
    <vt:lpwstr>Standard</vt:lpwstr>
  </property>
  <property fmtid="{D5CDD505-2E9C-101B-9397-08002B2CF9AE}" pid="17" name="MSIP_Label_f43b7177-c66c-4b22-a350-7ee86f9a1e74_Name">
    <vt:lpwstr>C1_Internal use</vt:lpwstr>
  </property>
  <property fmtid="{D5CDD505-2E9C-101B-9397-08002B2CF9AE}" pid="18" name="MSIP_Label_f43b7177-c66c-4b22-a350-7ee86f9a1e74_SiteId">
    <vt:lpwstr>e4e1abd9-eac7-4a71-ab52-da5c998aa7ba</vt:lpwstr>
  </property>
  <property fmtid="{D5CDD505-2E9C-101B-9397-08002B2CF9AE}" pid="19" name="MSIP_Label_f43b7177-c66c-4b22-a350-7ee86f9a1e74_ActionId">
    <vt:lpwstr>5abf74e3-6be8-4744-af3d-5e3969d047ff</vt:lpwstr>
  </property>
  <property fmtid="{D5CDD505-2E9C-101B-9397-08002B2CF9AE}" pid="20" name="MSIP_Label_f43b7177-c66c-4b22-a350-7ee86f9a1e74_ContentBits">
    <vt:lpwstr>2</vt:lpwstr>
  </property>
</Properties>
</file>