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2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07"/>
        <w:gridCol w:w="3780"/>
        <w:gridCol w:w="1735"/>
      </w:tblGrid>
      <w:tr w:rsidR="00971E9D" w:rsidRPr="00AE5BF9" w14:paraId="7B7F04D9" w14:textId="77777777" w:rsidTr="009D57DD">
        <w:trPr>
          <w:trHeight w:hRule="exact" w:val="288"/>
        </w:trPr>
        <w:tc>
          <w:tcPr>
            <w:tcW w:w="9122" w:type="dxa"/>
            <w:gridSpan w:val="3"/>
          </w:tcPr>
          <w:p w14:paraId="0845DEBF" w14:textId="77777777" w:rsidR="00971E9D" w:rsidRPr="00832F50" w:rsidRDefault="006358AD" w:rsidP="006358AD">
            <w:pPr>
              <w:pStyle w:val="StyleContactInfo"/>
            </w:pPr>
            <w:r>
              <w:t>2101</w:t>
            </w:r>
            <w:r w:rsidR="003D234B" w:rsidRPr="00832F50">
              <w:t xml:space="preserve"> </w:t>
            </w:r>
            <w:r>
              <w:t>Cypress Point</w:t>
            </w:r>
            <w:r w:rsidR="003D234B" w:rsidRPr="00832F50">
              <w:t xml:space="preserve"> Dr.</w:t>
            </w:r>
            <w:r w:rsidR="00F561DD" w:rsidRPr="00832F50">
              <w:t xml:space="preserve">, </w:t>
            </w:r>
            <w:proofErr w:type="spellStart"/>
            <w:r w:rsidR="003D234B" w:rsidRPr="00832F50">
              <w:t>Mckinney</w:t>
            </w:r>
            <w:proofErr w:type="spellEnd"/>
            <w:r w:rsidR="003D234B" w:rsidRPr="00832F50">
              <w:t xml:space="preserve">, TX 75070 </w:t>
            </w:r>
            <w:r w:rsidR="00593767" w:rsidRPr="00832F50">
              <w:sym w:font="Symbol" w:char="F0B7"/>
            </w:r>
            <w:r w:rsidR="003D234B" w:rsidRPr="00832F50">
              <w:t xml:space="preserve"> (281)813-6363</w:t>
            </w:r>
            <w:r w:rsidR="003E2EFD">
              <w:t xml:space="preserve"> </w:t>
            </w:r>
            <w:r w:rsidR="00593767" w:rsidRPr="00832F50">
              <w:sym w:font="Symbol" w:char="F0B7"/>
            </w:r>
            <w:r w:rsidR="003D234B" w:rsidRPr="00832F50">
              <w:t xml:space="preserve"> dayna_vestal2002@yahoo.com</w:t>
            </w:r>
          </w:p>
        </w:tc>
      </w:tr>
      <w:tr w:rsidR="00971E9D" w:rsidRPr="00002D42" w14:paraId="74264A0C" w14:textId="77777777" w:rsidTr="009D57DD">
        <w:trPr>
          <w:trHeight w:hRule="exact" w:val="720"/>
        </w:trPr>
        <w:tc>
          <w:tcPr>
            <w:tcW w:w="9122" w:type="dxa"/>
            <w:gridSpan w:val="3"/>
          </w:tcPr>
          <w:p w14:paraId="52E9F344" w14:textId="77777777" w:rsidR="00971E9D" w:rsidRPr="00002D42" w:rsidRDefault="000A057A" w:rsidP="001E6339">
            <w:pPr>
              <w:pStyle w:val="YourName"/>
              <w:rPr>
                <w:rFonts w:ascii="Times New Roman" w:hAnsi="Times New Roman"/>
                <w:sz w:val="40"/>
                <w:szCs w:val="40"/>
              </w:rPr>
            </w:pPr>
            <w:r w:rsidRPr="00002D42">
              <w:rPr>
                <w:rFonts w:ascii="Times New Roman" w:hAnsi="Times New Roman"/>
                <w:sz w:val="40"/>
                <w:szCs w:val="40"/>
              </w:rPr>
              <w:t xml:space="preserve">Dayna </w:t>
            </w:r>
            <w:r w:rsidR="003D234B" w:rsidRPr="00002D42">
              <w:rPr>
                <w:rFonts w:ascii="Times New Roman" w:hAnsi="Times New Roman"/>
                <w:sz w:val="40"/>
                <w:szCs w:val="40"/>
              </w:rPr>
              <w:t xml:space="preserve">M. </w:t>
            </w:r>
            <w:r w:rsidRPr="00002D42">
              <w:rPr>
                <w:rFonts w:ascii="Times New Roman" w:hAnsi="Times New Roman"/>
                <w:sz w:val="40"/>
                <w:szCs w:val="40"/>
              </w:rPr>
              <w:t>Vestal</w:t>
            </w:r>
          </w:p>
        </w:tc>
      </w:tr>
      <w:tr w:rsidR="00F561DD" w:rsidRPr="00002D42" w14:paraId="4C51D518" w14:textId="77777777" w:rsidTr="009D57DD">
        <w:tc>
          <w:tcPr>
            <w:tcW w:w="9122" w:type="dxa"/>
            <w:gridSpan w:val="3"/>
            <w:tcBorders>
              <w:bottom w:val="single" w:sz="12" w:space="0" w:color="auto"/>
            </w:tcBorders>
          </w:tcPr>
          <w:p w14:paraId="7BF3A019" w14:textId="77777777" w:rsidR="00F561DD" w:rsidRPr="00002D42" w:rsidRDefault="00C67B86" w:rsidP="00F561DD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002D42">
              <w:rPr>
                <w:rFonts w:ascii="Times New Roman" w:hAnsi="Times New Roman"/>
                <w:sz w:val="22"/>
                <w:szCs w:val="22"/>
              </w:rPr>
              <w:t>O</w:t>
            </w:r>
            <w:r w:rsidR="003D5562" w:rsidRPr="00002D42">
              <w:rPr>
                <w:rFonts w:ascii="Times New Roman" w:hAnsi="Times New Roman"/>
                <w:sz w:val="22"/>
                <w:szCs w:val="22"/>
              </w:rPr>
              <w:t>bjective</w:t>
            </w:r>
          </w:p>
        </w:tc>
      </w:tr>
      <w:tr w:rsidR="00F561DD" w:rsidRPr="00002D42" w14:paraId="6D1E6E7D" w14:textId="77777777" w:rsidTr="009D57DD">
        <w:tc>
          <w:tcPr>
            <w:tcW w:w="9122" w:type="dxa"/>
            <w:gridSpan w:val="3"/>
            <w:tcBorders>
              <w:top w:val="single" w:sz="12" w:space="0" w:color="auto"/>
            </w:tcBorders>
          </w:tcPr>
          <w:p w14:paraId="7A68D6DA" w14:textId="77777777" w:rsidR="000A057A" w:rsidRPr="00002D42" w:rsidRDefault="000A057A" w:rsidP="000A057A">
            <w:pPr>
              <w:rPr>
                <w:sz w:val="22"/>
                <w:szCs w:val="22"/>
              </w:rPr>
            </w:pPr>
          </w:p>
          <w:p w14:paraId="230760EF" w14:textId="77777777" w:rsidR="00F561DD" w:rsidRPr="00002D42" w:rsidRDefault="000A057A" w:rsidP="000A057A">
            <w:pPr>
              <w:rPr>
                <w:sz w:val="22"/>
                <w:szCs w:val="22"/>
              </w:rPr>
            </w:pPr>
            <w:r w:rsidRPr="00002D42">
              <w:rPr>
                <w:sz w:val="22"/>
                <w:szCs w:val="22"/>
              </w:rPr>
              <w:t xml:space="preserve">To obtain a position within a wellness center where I can assist patients in their endeavor to look and feel the very best they can, while striving for clinical excellence and optimal patient outcomes in a safe and nurturing environment. </w:t>
            </w:r>
          </w:p>
        </w:tc>
      </w:tr>
      <w:tr w:rsidR="00F561DD" w:rsidRPr="00002D42" w14:paraId="5E99679C" w14:textId="77777777" w:rsidTr="009D57DD">
        <w:tc>
          <w:tcPr>
            <w:tcW w:w="9122" w:type="dxa"/>
            <w:gridSpan w:val="3"/>
            <w:tcBorders>
              <w:bottom w:val="single" w:sz="12" w:space="0" w:color="auto"/>
            </w:tcBorders>
          </w:tcPr>
          <w:p w14:paraId="43819E0E" w14:textId="77777777" w:rsidR="00F561DD" w:rsidRPr="00002D42" w:rsidRDefault="000A057A" w:rsidP="00F561DD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002D42">
              <w:rPr>
                <w:rFonts w:ascii="Times New Roman" w:hAnsi="Times New Roman"/>
                <w:sz w:val="22"/>
                <w:szCs w:val="22"/>
              </w:rPr>
              <w:t>Education</w:t>
            </w:r>
          </w:p>
        </w:tc>
      </w:tr>
      <w:tr w:rsidR="00B67166" w:rsidRPr="00002D42" w14:paraId="6D922782" w14:textId="77777777" w:rsidTr="009D57DD">
        <w:trPr>
          <w:trHeight w:val="1050"/>
        </w:trPr>
        <w:tc>
          <w:tcPr>
            <w:tcW w:w="9122" w:type="dxa"/>
            <w:gridSpan w:val="3"/>
            <w:tcBorders>
              <w:top w:val="single" w:sz="12" w:space="0" w:color="auto"/>
            </w:tcBorders>
          </w:tcPr>
          <w:p w14:paraId="3E28B46C" w14:textId="77777777" w:rsidR="000A057A" w:rsidRPr="00002D42" w:rsidRDefault="000A057A" w:rsidP="000A057A">
            <w:pPr>
              <w:pStyle w:val="Heading2"/>
              <w:rPr>
                <w:rFonts w:ascii="Times New Roman" w:hAnsi="Times New Roman"/>
              </w:rPr>
            </w:pPr>
            <w:r w:rsidRPr="00002D42">
              <w:rPr>
                <w:rFonts w:ascii="Times New Roman" w:hAnsi="Times New Roman"/>
              </w:rPr>
              <w:t>Texas Tech University, Health Science Center</w:t>
            </w:r>
          </w:p>
          <w:p w14:paraId="3A9E6A87" w14:textId="77777777" w:rsidR="000A057A" w:rsidRPr="00002D42" w:rsidRDefault="000A057A" w:rsidP="000A057A">
            <w:pPr>
              <w:pStyle w:val="BulletedList"/>
              <w:rPr>
                <w:szCs w:val="22"/>
              </w:rPr>
            </w:pPr>
            <w:r w:rsidRPr="00002D42">
              <w:rPr>
                <w:szCs w:val="22"/>
              </w:rPr>
              <w:t xml:space="preserve">Master of Science in Nursing, Family Nurse Practitioner                                    August 2013                                                                               </w:t>
            </w:r>
          </w:p>
          <w:p w14:paraId="6A6987F8" w14:textId="77777777" w:rsidR="00B67166" w:rsidRPr="00002D42" w:rsidRDefault="000A057A" w:rsidP="00172254">
            <w:pPr>
              <w:pStyle w:val="BulletedList"/>
              <w:rPr>
                <w:szCs w:val="22"/>
              </w:rPr>
            </w:pPr>
            <w:r w:rsidRPr="00002D42">
              <w:rPr>
                <w:szCs w:val="22"/>
              </w:rPr>
              <w:t>Lubbock, T</w:t>
            </w:r>
            <w:r w:rsidR="00172254">
              <w:rPr>
                <w:szCs w:val="22"/>
              </w:rPr>
              <w:t>X</w:t>
            </w:r>
          </w:p>
        </w:tc>
      </w:tr>
      <w:tr w:rsidR="0037263E" w:rsidRPr="00002D42" w14:paraId="4C1165D0" w14:textId="77777777" w:rsidTr="009D57DD">
        <w:trPr>
          <w:trHeight w:hRule="exact" w:val="144"/>
        </w:trPr>
        <w:tc>
          <w:tcPr>
            <w:tcW w:w="9122" w:type="dxa"/>
            <w:gridSpan w:val="3"/>
            <w:tcBorders>
              <w:bottom w:val="single" w:sz="2" w:space="0" w:color="999999"/>
            </w:tcBorders>
          </w:tcPr>
          <w:p w14:paraId="1B028E14" w14:textId="77777777" w:rsidR="0037263E" w:rsidRPr="00002D42" w:rsidRDefault="0037263E" w:rsidP="00F561DD">
            <w:pPr>
              <w:pStyle w:val="Heading2"/>
              <w:rPr>
                <w:rFonts w:ascii="Times New Roman" w:hAnsi="Times New Roman"/>
              </w:rPr>
            </w:pPr>
          </w:p>
        </w:tc>
      </w:tr>
      <w:tr w:rsidR="00B67166" w:rsidRPr="00002D42" w14:paraId="013B8EFD" w14:textId="77777777" w:rsidTr="009D57DD">
        <w:trPr>
          <w:trHeight w:val="1095"/>
        </w:trPr>
        <w:tc>
          <w:tcPr>
            <w:tcW w:w="9122" w:type="dxa"/>
            <w:gridSpan w:val="3"/>
          </w:tcPr>
          <w:p w14:paraId="527BC084" w14:textId="77777777" w:rsidR="000A057A" w:rsidRPr="00002D42" w:rsidRDefault="000A057A" w:rsidP="000A057A">
            <w:pPr>
              <w:pStyle w:val="Heading2"/>
              <w:rPr>
                <w:rFonts w:ascii="Times New Roman" w:hAnsi="Times New Roman"/>
              </w:rPr>
            </w:pPr>
            <w:r w:rsidRPr="00002D42">
              <w:rPr>
                <w:rFonts w:ascii="Times New Roman" w:hAnsi="Times New Roman"/>
              </w:rPr>
              <w:t>Texas Woman’s University</w:t>
            </w:r>
          </w:p>
          <w:p w14:paraId="70956DA1" w14:textId="77777777" w:rsidR="000A057A" w:rsidRPr="00002D42" w:rsidRDefault="009D57DD" w:rsidP="000A057A">
            <w:pPr>
              <w:pStyle w:val="BulletedList"/>
              <w:rPr>
                <w:szCs w:val="22"/>
              </w:rPr>
            </w:pPr>
            <w:r w:rsidRPr="00002D42">
              <w:rPr>
                <w:szCs w:val="22"/>
              </w:rPr>
              <w:t>Bachelor of Science with a M</w:t>
            </w:r>
            <w:r w:rsidR="000A057A" w:rsidRPr="00002D42">
              <w:rPr>
                <w:szCs w:val="22"/>
              </w:rPr>
              <w:t xml:space="preserve">ajor in Nursing                                                        December 2008                                                     </w:t>
            </w:r>
          </w:p>
          <w:p w14:paraId="2F9BA5FC" w14:textId="77777777" w:rsidR="00B67166" w:rsidRPr="00002D42" w:rsidRDefault="000A057A" w:rsidP="00172254">
            <w:pPr>
              <w:pStyle w:val="BulletedList"/>
              <w:rPr>
                <w:szCs w:val="22"/>
              </w:rPr>
            </w:pPr>
            <w:r w:rsidRPr="00002D42">
              <w:rPr>
                <w:szCs w:val="22"/>
              </w:rPr>
              <w:t>Dallas, T</w:t>
            </w:r>
            <w:r w:rsidR="00172254">
              <w:rPr>
                <w:szCs w:val="22"/>
              </w:rPr>
              <w:t>X</w:t>
            </w:r>
          </w:p>
        </w:tc>
      </w:tr>
      <w:tr w:rsidR="0037263E" w:rsidRPr="00002D42" w14:paraId="62C6BEBB" w14:textId="77777777" w:rsidTr="009D57DD">
        <w:trPr>
          <w:trHeight w:hRule="exact" w:val="144"/>
        </w:trPr>
        <w:tc>
          <w:tcPr>
            <w:tcW w:w="9122" w:type="dxa"/>
            <w:gridSpan w:val="3"/>
            <w:tcBorders>
              <w:bottom w:val="single" w:sz="2" w:space="0" w:color="999999"/>
            </w:tcBorders>
          </w:tcPr>
          <w:p w14:paraId="64E93C9A" w14:textId="77777777" w:rsidR="0037263E" w:rsidRPr="00002D42" w:rsidRDefault="0037263E" w:rsidP="00727993">
            <w:pPr>
              <w:pStyle w:val="Heading2"/>
              <w:rPr>
                <w:rFonts w:ascii="Times New Roman" w:hAnsi="Times New Roman"/>
              </w:rPr>
            </w:pPr>
          </w:p>
        </w:tc>
      </w:tr>
      <w:tr w:rsidR="003D5562" w:rsidRPr="00002D42" w14:paraId="14DBE9B1" w14:textId="77777777" w:rsidTr="009D57DD">
        <w:trPr>
          <w:trHeight w:val="497"/>
        </w:trPr>
        <w:tc>
          <w:tcPr>
            <w:tcW w:w="9122" w:type="dxa"/>
            <w:gridSpan w:val="3"/>
            <w:tcBorders>
              <w:bottom w:val="single" w:sz="12" w:space="0" w:color="auto"/>
            </w:tcBorders>
          </w:tcPr>
          <w:p w14:paraId="7D8FE89E" w14:textId="77777777" w:rsidR="003D5562" w:rsidRPr="00002D42" w:rsidRDefault="004A6ABF" w:rsidP="003D5562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002D42">
              <w:rPr>
                <w:rFonts w:ascii="Times New Roman" w:hAnsi="Times New Roman"/>
                <w:sz w:val="22"/>
                <w:szCs w:val="22"/>
              </w:rPr>
              <w:t>Professional Experience</w:t>
            </w:r>
          </w:p>
        </w:tc>
      </w:tr>
      <w:tr w:rsidR="00F561DD" w:rsidRPr="00002D42" w14:paraId="0B2C5D50" w14:textId="77777777" w:rsidTr="009D57DD">
        <w:tc>
          <w:tcPr>
            <w:tcW w:w="9122" w:type="dxa"/>
            <w:gridSpan w:val="3"/>
            <w:tcBorders>
              <w:bottom w:val="single" w:sz="4" w:space="0" w:color="auto"/>
            </w:tcBorders>
          </w:tcPr>
          <w:p w14:paraId="53A0DB2E" w14:textId="77777777" w:rsidR="00691AFF" w:rsidRDefault="00691AFF" w:rsidP="00691AFF">
            <w:pPr>
              <w:pStyle w:val="BodyText1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Enlighten  MD, Dallas, Texas                                        </w:t>
            </w:r>
            <w:r w:rsidR="00154742">
              <w:rPr>
                <w:b/>
                <w:szCs w:val="22"/>
              </w:rPr>
              <w:t xml:space="preserve">                </w:t>
            </w:r>
            <w:r>
              <w:rPr>
                <w:b/>
                <w:szCs w:val="22"/>
              </w:rPr>
              <w:t xml:space="preserve"> </w:t>
            </w:r>
            <w:r>
              <w:rPr>
                <w:szCs w:val="22"/>
              </w:rPr>
              <w:t>November 2017</w:t>
            </w:r>
            <w:r w:rsidRPr="006515FB">
              <w:rPr>
                <w:szCs w:val="22"/>
              </w:rPr>
              <w:t xml:space="preserve"> to present</w:t>
            </w:r>
          </w:p>
          <w:p w14:paraId="5D05502C" w14:textId="77777777" w:rsidR="00691AFF" w:rsidRDefault="00691AFF" w:rsidP="00691AFF">
            <w:pPr>
              <w:pStyle w:val="BulletedList"/>
            </w:pPr>
            <w:r>
              <w:t>Family Nurse Practitioner</w:t>
            </w:r>
          </w:p>
          <w:p w14:paraId="2FE1875F" w14:textId="77777777" w:rsidR="00691AFF" w:rsidRDefault="00691AFF" w:rsidP="00691AFF">
            <w:pPr>
              <w:pStyle w:val="BulletedList"/>
            </w:pPr>
            <w:r>
              <w:t>Provide necessary patient pharmaceuticals</w:t>
            </w:r>
          </w:p>
          <w:p w14:paraId="7A1303C0" w14:textId="77777777" w:rsidR="00691AFF" w:rsidRDefault="00691AFF" w:rsidP="00691AFF">
            <w:pPr>
              <w:pStyle w:val="BulletedList"/>
              <w:rPr>
                <w:szCs w:val="22"/>
              </w:rPr>
            </w:pPr>
            <w:r w:rsidRPr="00002D42">
              <w:rPr>
                <w:szCs w:val="22"/>
              </w:rPr>
              <w:t xml:space="preserve">Responsible for conducting </w:t>
            </w:r>
            <w:r>
              <w:rPr>
                <w:szCs w:val="22"/>
              </w:rPr>
              <w:t xml:space="preserve">skin consultations, </w:t>
            </w:r>
            <w:r w:rsidRPr="00002D42">
              <w:rPr>
                <w:szCs w:val="22"/>
              </w:rPr>
              <w:t>assessments, recommendations, and appropriate treatment plans fo</w:t>
            </w:r>
            <w:r>
              <w:rPr>
                <w:szCs w:val="22"/>
              </w:rPr>
              <w:t xml:space="preserve">r patients </w:t>
            </w:r>
          </w:p>
          <w:p w14:paraId="4683DE73" w14:textId="77777777" w:rsidR="00691AFF" w:rsidRPr="00A36EC2" w:rsidRDefault="00691AFF" w:rsidP="00691AFF">
            <w:pPr>
              <w:pStyle w:val="BulletedList"/>
            </w:pPr>
            <w:r>
              <w:t xml:space="preserve">Educate patients on appropriate treatments including pre and post care procedure instructions </w:t>
            </w:r>
          </w:p>
          <w:p w14:paraId="4BF9CBCD" w14:textId="77777777" w:rsidR="00154742" w:rsidRDefault="00691AFF" w:rsidP="00691AFF">
            <w:pPr>
              <w:pStyle w:val="BulletedList"/>
            </w:pPr>
            <w:r>
              <w:t>Adm</w:t>
            </w:r>
            <w:r w:rsidR="00154742">
              <w:t>inistration of aesthetic injectab</w:t>
            </w:r>
            <w:r>
              <w:t>les</w:t>
            </w:r>
          </w:p>
          <w:p w14:paraId="490C5223" w14:textId="77777777" w:rsidR="00154742" w:rsidRPr="00154742" w:rsidRDefault="00154742" w:rsidP="00154742">
            <w:pPr>
              <w:pStyle w:val="BulletedList"/>
            </w:pPr>
            <w:r>
              <w:t>Nova Thread consultation and implementation</w:t>
            </w:r>
          </w:p>
          <w:p w14:paraId="78B7DA4F" w14:textId="77777777" w:rsidR="00691AFF" w:rsidRDefault="00691AFF" w:rsidP="00691AFF">
            <w:pPr>
              <w:pStyle w:val="BulletedList"/>
            </w:pPr>
            <w:r>
              <w:t>Recommend appropriate skin care products/ regimens based on clients individual needs</w:t>
            </w:r>
          </w:p>
          <w:p w14:paraId="403F017C" w14:textId="77777777" w:rsidR="00154742" w:rsidRDefault="00154742" w:rsidP="00154742"/>
          <w:p w14:paraId="4C28C465" w14:textId="77777777" w:rsidR="00154742" w:rsidRDefault="00154742" w:rsidP="00154742">
            <w:pPr>
              <w:pStyle w:val="BodyText1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Oasis Addison, Texas                                                                      </w:t>
            </w:r>
            <w:r w:rsidR="003D0EBC">
              <w:rPr>
                <w:szCs w:val="22"/>
              </w:rPr>
              <w:t>November 2016 to March 2018</w:t>
            </w:r>
          </w:p>
          <w:p w14:paraId="53032212" w14:textId="77777777" w:rsidR="00154742" w:rsidRDefault="00154742" w:rsidP="00154742">
            <w:pPr>
              <w:pStyle w:val="BulletedList"/>
            </w:pPr>
            <w:r>
              <w:t>Family Nurse Practitioner</w:t>
            </w:r>
          </w:p>
          <w:p w14:paraId="3A3EDC0A" w14:textId="77777777" w:rsidR="00154742" w:rsidRDefault="00154742" w:rsidP="00154742">
            <w:pPr>
              <w:pStyle w:val="BulletedList"/>
            </w:pPr>
            <w:r>
              <w:t>Provide necessary patient pharmaceuticals</w:t>
            </w:r>
          </w:p>
          <w:p w14:paraId="188C3AC3" w14:textId="77777777" w:rsidR="00154742" w:rsidRPr="00154742" w:rsidRDefault="00154742" w:rsidP="00154742">
            <w:pPr>
              <w:pStyle w:val="BulletedList"/>
            </w:pPr>
            <w:r w:rsidRPr="00154742">
              <w:rPr>
                <w:szCs w:val="22"/>
              </w:rPr>
              <w:t xml:space="preserve">Responsible for conducting skin </w:t>
            </w:r>
            <w:r w:rsidR="003D0EBC">
              <w:rPr>
                <w:szCs w:val="22"/>
              </w:rPr>
              <w:t>consultations, assess</w:t>
            </w:r>
            <w:r>
              <w:rPr>
                <w:szCs w:val="22"/>
              </w:rPr>
              <w:t>ments, recommendations, and appropriate treatment plans for patients</w:t>
            </w:r>
          </w:p>
          <w:p w14:paraId="56B6F71F" w14:textId="77777777" w:rsidR="003D0EBC" w:rsidRDefault="00154742" w:rsidP="006B09D9">
            <w:pPr>
              <w:pStyle w:val="BulletedList"/>
            </w:pPr>
            <w:r>
              <w:t>Educate patients on appropriate treatments including pre and p</w:t>
            </w:r>
            <w:r w:rsidR="003D0EBC">
              <w:t>ost care procedure instruction</w:t>
            </w:r>
          </w:p>
          <w:p w14:paraId="44334783" w14:textId="77777777" w:rsidR="003D0EBC" w:rsidRDefault="00154742" w:rsidP="006C367C">
            <w:pPr>
              <w:pStyle w:val="BulletedList"/>
            </w:pPr>
            <w:r>
              <w:t>Administration of aesthetic injectables</w:t>
            </w:r>
          </w:p>
          <w:p w14:paraId="7E4B51F7" w14:textId="77777777" w:rsidR="00154742" w:rsidRPr="00154742" w:rsidRDefault="00154742" w:rsidP="006C367C">
            <w:pPr>
              <w:pStyle w:val="BulletedList"/>
            </w:pPr>
            <w:r>
              <w:t>Recommend appropriate skin care products/regimens based on clients individual needs</w:t>
            </w:r>
          </w:p>
          <w:p w14:paraId="2A9467B8" w14:textId="77777777" w:rsidR="00154742" w:rsidRPr="00154742" w:rsidRDefault="00154742" w:rsidP="00154742"/>
          <w:p w14:paraId="1A5BC268" w14:textId="77777777" w:rsidR="006A3EAE" w:rsidRPr="00691AFF" w:rsidRDefault="006A3EAE" w:rsidP="00691AFF">
            <w:pPr>
              <w:rPr>
                <w:sz w:val="22"/>
                <w:szCs w:val="22"/>
              </w:rPr>
            </w:pPr>
          </w:p>
          <w:p w14:paraId="4D3DCAF9" w14:textId="77777777" w:rsidR="006515FB" w:rsidRDefault="006515FB" w:rsidP="006A3EAE">
            <w:pPr>
              <w:pStyle w:val="BodyText1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Avanti Skin Care Center, Plano, Texas                                         </w:t>
            </w:r>
            <w:r w:rsidR="003D0EBC">
              <w:rPr>
                <w:szCs w:val="22"/>
              </w:rPr>
              <w:t>October 2015 to January, 2017</w:t>
            </w:r>
          </w:p>
          <w:p w14:paraId="56A09F54" w14:textId="77777777" w:rsidR="006515FB" w:rsidRDefault="006515FB" w:rsidP="006515FB">
            <w:pPr>
              <w:pStyle w:val="BulletedList"/>
            </w:pPr>
            <w:r>
              <w:t>Family Nurse Practitioner</w:t>
            </w:r>
          </w:p>
          <w:p w14:paraId="6B0D306E" w14:textId="77777777" w:rsidR="006515FB" w:rsidRDefault="006515FB" w:rsidP="006515FB">
            <w:pPr>
              <w:pStyle w:val="BulletedList"/>
            </w:pPr>
            <w:r>
              <w:t>Conduct medical weight loss</w:t>
            </w:r>
          </w:p>
          <w:p w14:paraId="7407E0C5" w14:textId="77777777" w:rsidR="006515FB" w:rsidRDefault="006515FB" w:rsidP="006515FB">
            <w:pPr>
              <w:pStyle w:val="BulletedList"/>
            </w:pPr>
            <w:r>
              <w:t>Provide necessary patient pharmaceuticals</w:t>
            </w:r>
          </w:p>
          <w:p w14:paraId="6D46ECA9" w14:textId="77777777" w:rsidR="006515FB" w:rsidRDefault="006515FB" w:rsidP="006515FB">
            <w:pPr>
              <w:pStyle w:val="BulletedList"/>
              <w:rPr>
                <w:szCs w:val="22"/>
              </w:rPr>
            </w:pPr>
            <w:r w:rsidRPr="00002D42">
              <w:rPr>
                <w:szCs w:val="22"/>
              </w:rPr>
              <w:t xml:space="preserve">Responsible for conducting </w:t>
            </w:r>
            <w:r w:rsidR="00A36EC2">
              <w:rPr>
                <w:szCs w:val="22"/>
              </w:rPr>
              <w:t xml:space="preserve">skin consultations, </w:t>
            </w:r>
            <w:r w:rsidRPr="00002D42">
              <w:rPr>
                <w:szCs w:val="22"/>
              </w:rPr>
              <w:t>assessments, recommendations, and appropriate treatment plans fo</w:t>
            </w:r>
            <w:r w:rsidR="00A36EC2">
              <w:rPr>
                <w:szCs w:val="22"/>
              </w:rPr>
              <w:t xml:space="preserve">r patients </w:t>
            </w:r>
          </w:p>
          <w:p w14:paraId="54F1FC6A" w14:textId="77777777" w:rsidR="00A36EC2" w:rsidRPr="00A36EC2" w:rsidRDefault="00A36EC2" w:rsidP="00A36EC2">
            <w:pPr>
              <w:pStyle w:val="BulletedList"/>
            </w:pPr>
            <w:r>
              <w:t xml:space="preserve">Educate patients on appropriate treatments including pre and post care procedure instructions </w:t>
            </w:r>
          </w:p>
          <w:p w14:paraId="626D536F" w14:textId="77777777" w:rsidR="006515FB" w:rsidRDefault="006515FB" w:rsidP="006A3EAE">
            <w:pPr>
              <w:pStyle w:val="BulletedList"/>
            </w:pPr>
            <w:r>
              <w:lastRenderedPageBreak/>
              <w:t>Administration of aesthetic injectables</w:t>
            </w:r>
          </w:p>
          <w:p w14:paraId="1726BCDE" w14:textId="77777777" w:rsidR="00A36EC2" w:rsidRPr="00A36EC2" w:rsidRDefault="00A36EC2" w:rsidP="00A36EC2">
            <w:pPr>
              <w:pStyle w:val="BulletedList"/>
            </w:pPr>
            <w:r>
              <w:t>Recommend appropriate skin care</w:t>
            </w:r>
            <w:r w:rsidR="00075E7C">
              <w:t xml:space="preserve"> </w:t>
            </w:r>
            <w:r>
              <w:t>products/ regimens based on clients individual needs</w:t>
            </w:r>
          </w:p>
          <w:p w14:paraId="44284792" w14:textId="77777777" w:rsidR="00271FFF" w:rsidRPr="00271FFF" w:rsidRDefault="00271FFF" w:rsidP="00271FFF">
            <w:pPr>
              <w:rPr>
                <w:sz w:val="22"/>
                <w:szCs w:val="22"/>
              </w:rPr>
            </w:pPr>
          </w:p>
          <w:p w14:paraId="584E8B59" w14:textId="77777777" w:rsidR="00271FFF" w:rsidRPr="005D309F" w:rsidRDefault="00271FFF" w:rsidP="00271FFF">
            <w:pPr>
              <w:rPr>
                <w:sz w:val="22"/>
                <w:szCs w:val="22"/>
              </w:rPr>
            </w:pPr>
            <w:r w:rsidRPr="00271FFF">
              <w:rPr>
                <w:b/>
                <w:sz w:val="22"/>
                <w:szCs w:val="22"/>
              </w:rPr>
              <w:t>Calista Skin and Laser</w:t>
            </w:r>
            <w:r>
              <w:rPr>
                <w:b/>
                <w:sz w:val="22"/>
                <w:szCs w:val="22"/>
              </w:rPr>
              <w:t xml:space="preserve"> Colleyville, Texas</w:t>
            </w:r>
            <w:r w:rsidR="005D309F">
              <w:rPr>
                <w:b/>
                <w:sz w:val="22"/>
                <w:szCs w:val="22"/>
              </w:rPr>
              <w:t xml:space="preserve">                                     </w:t>
            </w:r>
            <w:r w:rsidR="001C1505">
              <w:rPr>
                <w:sz w:val="22"/>
                <w:szCs w:val="22"/>
              </w:rPr>
              <w:t>April 2014 to April 2016</w:t>
            </w:r>
          </w:p>
          <w:p w14:paraId="5844B0F8" w14:textId="77777777" w:rsidR="00271FFF" w:rsidRDefault="00271FFF" w:rsidP="00271FFF">
            <w:pPr>
              <w:rPr>
                <w:b/>
                <w:sz w:val="22"/>
                <w:szCs w:val="22"/>
              </w:rPr>
            </w:pPr>
          </w:p>
          <w:p w14:paraId="5E45F98D" w14:textId="77777777" w:rsidR="00271FFF" w:rsidRDefault="00271FFF" w:rsidP="00271FFF">
            <w:pPr>
              <w:pStyle w:val="BulletedList"/>
            </w:pPr>
            <w:r>
              <w:t>Family Nurse Practitioner</w:t>
            </w:r>
          </w:p>
          <w:p w14:paraId="3D837FCC" w14:textId="77777777" w:rsidR="00271FFF" w:rsidRPr="00002D42" w:rsidRDefault="00271FFF" w:rsidP="00271FFF">
            <w:pPr>
              <w:pStyle w:val="BulletedList"/>
              <w:rPr>
                <w:szCs w:val="22"/>
              </w:rPr>
            </w:pPr>
            <w:r w:rsidRPr="00002D42">
              <w:rPr>
                <w:szCs w:val="22"/>
              </w:rPr>
              <w:t>Responsible for BHRT consultation, insertion, and follow-up</w:t>
            </w:r>
          </w:p>
          <w:p w14:paraId="78CA8C53" w14:textId="77777777" w:rsidR="00271FFF" w:rsidRPr="006358AD" w:rsidRDefault="00271FFF" w:rsidP="00271FFF">
            <w:pPr>
              <w:pStyle w:val="BulletedList"/>
              <w:rPr>
                <w:szCs w:val="22"/>
              </w:rPr>
            </w:pPr>
            <w:r w:rsidRPr="00002D42">
              <w:rPr>
                <w:szCs w:val="22"/>
              </w:rPr>
              <w:t>Review patient labs and coordinate care based upon reported values</w:t>
            </w:r>
          </w:p>
          <w:p w14:paraId="0D76367B" w14:textId="77777777" w:rsidR="00271FFF" w:rsidRDefault="008D2BB0" w:rsidP="00271FFF">
            <w:pPr>
              <w:pStyle w:val="BulletedList"/>
            </w:pPr>
            <w:r>
              <w:t>Conduct m</w:t>
            </w:r>
            <w:r w:rsidR="00271FFF">
              <w:t>edical weight loss</w:t>
            </w:r>
          </w:p>
          <w:p w14:paraId="0B14B692" w14:textId="77777777" w:rsidR="00271FFF" w:rsidRDefault="00271FFF" w:rsidP="00271FFF">
            <w:pPr>
              <w:pStyle w:val="BulletedList"/>
            </w:pPr>
            <w:r>
              <w:t>Provide necessary patient pharmaceuticals</w:t>
            </w:r>
          </w:p>
          <w:p w14:paraId="34ACC71F" w14:textId="77777777" w:rsidR="00A36EC2" w:rsidRPr="00A36EC2" w:rsidRDefault="00A36EC2" w:rsidP="00A36EC2">
            <w:pPr>
              <w:pStyle w:val="BulletedList"/>
            </w:pPr>
            <w:r w:rsidRPr="00A36EC2">
              <w:t xml:space="preserve">Responsible for conducting skin consultations, assessments, recommendations, and appropriate treatment plans for patients </w:t>
            </w:r>
          </w:p>
          <w:p w14:paraId="635FC00F" w14:textId="77777777" w:rsidR="00A36EC2" w:rsidRPr="00A36EC2" w:rsidRDefault="00A36EC2" w:rsidP="00A36EC2">
            <w:pPr>
              <w:pStyle w:val="BulletedList"/>
            </w:pPr>
            <w:r w:rsidRPr="00A36EC2">
              <w:t xml:space="preserve">Educate patients on appropriate treatments including pre and post care procedure instructions </w:t>
            </w:r>
          </w:p>
          <w:p w14:paraId="6B57EA72" w14:textId="77777777" w:rsidR="00271FFF" w:rsidRDefault="00271FFF" w:rsidP="00271FFF">
            <w:pPr>
              <w:pStyle w:val="BulletedList"/>
            </w:pPr>
            <w:r>
              <w:t>Administration of aesthetic injectables</w:t>
            </w:r>
          </w:p>
          <w:p w14:paraId="26C9FFF1" w14:textId="77777777" w:rsidR="00A36EC2" w:rsidRPr="00A36EC2" w:rsidRDefault="00A36EC2" w:rsidP="00A36EC2">
            <w:pPr>
              <w:pStyle w:val="BulletedList"/>
            </w:pPr>
            <w:r w:rsidRPr="00A36EC2">
              <w:t>Recommen</w:t>
            </w:r>
            <w:r>
              <w:t>d appropriate skin care products/regimens</w:t>
            </w:r>
            <w:r w:rsidRPr="00A36EC2">
              <w:t xml:space="preserve"> based on clients individual needs</w:t>
            </w:r>
          </w:p>
          <w:p w14:paraId="2E6C8303" w14:textId="77777777" w:rsidR="003725CD" w:rsidRPr="00002D42" w:rsidRDefault="003725CD" w:rsidP="003725CD">
            <w:pPr>
              <w:pStyle w:val="BodyText1"/>
              <w:rPr>
                <w:szCs w:val="22"/>
              </w:rPr>
            </w:pPr>
            <w:r w:rsidRPr="00002D42">
              <w:rPr>
                <w:b/>
                <w:szCs w:val="22"/>
              </w:rPr>
              <w:t>Medical Aesthetics of North Dallas, Plano, Texas</w:t>
            </w:r>
            <w:r w:rsidRPr="00002D42">
              <w:rPr>
                <w:szCs w:val="22"/>
              </w:rPr>
              <w:t xml:space="preserve">                </w:t>
            </w:r>
            <w:r>
              <w:rPr>
                <w:szCs w:val="22"/>
              </w:rPr>
              <w:t xml:space="preserve">         January 2014 to June 2015</w:t>
            </w:r>
          </w:p>
          <w:p w14:paraId="13EAE85A" w14:textId="77777777" w:rsidR="003725CD" w:rsidRPr="00002D42" w:rsidRDefault="003725CD" w:rsidP="003725CD">
            <w:pPr>
              <w:pStyle w:val="BulletedList"/>
              <w:rPr>
                <w:szCs w:val="22"/>
              </w:rPr>
            </w:pPr>
            <w:r w:rsidRPr="00002D42">
              <w:rPr>
                <w:szCs w:val="22"/>
              </w:rPr>
              <w:t>Family Nurse Practitioner</w:t>
            </w:r>
          </w:p>
          <w:p w14:paraId="35E08B81" w14:textId="77777777" w:rsidR="003725CD" w:rsidRPr="00002D42" w:rsidRDefault="003725CD" w:rsidP="003725CD">
            <w:pPr>
              <w:pStyle w:val="BulletedList"/>
              <w:rPr>
                <w:szCs w:val="22"/>
              </w:rPr>
            </w:pPr>
            <w:r w:rsidRPr="00002D42">
              <w:rPr>
                <w:szCs w:val="22"/>
              </w:rPr>
              <w:t>Responsible for BHRT consultation, insertion, and follow-up</w:t>
            </w:r>
          </w:p>
          <w:p w14:paraId="0254A04B" w14:textId="77777777" w:rsidR="003725CD" w:rsidRPr="006358AD" w:rsidRDefault="003725CD" w:rsidP="003725CD">
            <w:pPr>
              <w:pStyle w:val="BulletedList"/>
              <w:rPr>
                <w:szCs w:val="22"/>
              </w:rPr>
            </w:pPr>
            <w:r w:rsidRPr="00002D42">
              <w:rPr>
                <w:szCs w:val="22"/>
              </w:rPr>
              <w:t>Review patient labs and coordinate care based upon reported values</w:t>
            </w:r>
          </w:p>
          <w:p w14:paraId="03961B37" w14:textId="77777777" w:rsidR="003725CD" w:rsidRPr="00002D42" w:rsidRDefault="003725CD" w:rsidP="003725CD">
            <w:pPr>
              <w:pStyle w:val="BulletedList"/>
              <w:rPr>
                <w:szCs w:val="22"/>
              </w:rPr>
            </w:pPr>
            <w:r>
              <w:rPr>
                <w:szCs w:val="22"/>
              </w:rPr>
              <w:t>Conduct medical weight loss</w:t>
            </w:r>
          </w:p>
          <w:p w14:paraId="309EC8C7" w14:textId="77777777" w:rsidR="003725CD" w:rsidRPr="00CB222F" w:rsidRDefault="003725CD" w:rsidP="003725CD">
            <w:pPr>
              <w:pStyle w:val="BulletedList"/>
              <w:rPr>
                <w:szCs w:val="22"/>
              </w:rPr>
            </w:pPr>
            <w:r w:rsidRPr="00002D42">
              <w:rPr>
                <w:szCs w:val="22"/>
              </w:rPr>
              <w:t>Provide necessary patient pharmaceuticals</w:t>
            </w:r>
          </w:p>
          <w:p w14:paraId="568942D0" w14:textId="77777777" w:rsidR="003725CD" w:rsidRPr="00CB222F" w:rsidRDefault="003725CD" w:rsidP="003725CD">
            <w:pPr>
              <w:pStyle w:val="BulletedList"/>
              <w:rPr>
                <w:szCs w:val="22"/>
              </w:rPr>
            </w:pPr>
            <w:r w:rsidRPr="00002D42">
              <w:rPr>
                <w:szCs w:val="22"/>
              </w:rPr>
              <w:t>Responsible for conducting assessments, recommendations, and appropriate treatment plans for patients receiving injectables</w:t>
            </w:r>
          </w:p>
          <w:p w14:paraId="6AD50FEC" w14:textId="77777777" w:rsidR="003725CD" w:rsidRDefault="003725CD" w:rsidP="003725CD">
            <w:pPr>
              <w:pStyle w:val="BulletedList"/>
            </w:pPr>
            <w:r>
              <w:t>Administration of aesthetic injectables</w:t>
            </w:r>
          </w:p>
          <w:p w14:paraId="0AD0B78A" w14:textId="77777777" w:rsidR="003725CD" w:rsidRDefault="003725CD" w:rsidP="003725CD">
            <w:pPr>
              <w:pStyle w:val="BulletedList"/>
            </w:pPr>
            <w:r>
              <w:t>Conduct well woman exams</w:t>
            </w:r>
          </w:p>
          <w:p w14:paraId="041DE4B4" w14:textId="77777777" w:rsidR="003725CD" w:rsidRPr="00CB222F" w:rsidRDefault="003725CD" w:rsidP="003725CD">
            <w:pPr>
              <w:pStyle w:val="BulletedList"/>
            </w:pPr>
            <w:r>
              <w:t>Responsible for the assessment, diagnosis, and treatment of various gynecological conditions</w:t>
            </w:r>
          </w:p>
          <w:p w14:paraId="09DB9061" w14:textId="77777777" w:rsidR="003725CD" w:rsidRPr="003725CD" w:rsidRDefault="003725CD" w:rsidP="003725CD">
            <w:pPr>
              <w:pStyle w:val="BulletedList"/>
            </w:pPr>
            <w:r>
              <w:t>Preform vaginal rejuvenation procedure</w:t>
            </w:r>
          </w:p>
          <w:p w14:paraId="473E9B8D" w14:textId="77777777" w:rsidR="006A3EAE" w:rsidRPr="00002D42" w:rsidRDefault="006A3EAE" w:rsidP="006A3EAE">
            <w:pPr>
              <w:rPr>
                <w:sz w:val="22"/>
                <w:szCs w:val="22"/>
              </w:rPr>
            </w:pPr>
          </w:p>
          <w:p w14:paraId="47E2408C" w14:textId="77777777" w:rsidR="006A3EAE" w:rsidRPr="00002D42" w:rsidRDefault="009C57B0" w:rsidP="006A3EAE">
            <w:pPr>
              <w:rPr>
                <w:sz w:val="22"/>
                <w:szCs w:val="22"/>
              </w:rPr>
            </w:pPr>
            <w:r w:rsidRPr="00002D42">
              <w:rPr>
                <w:b/>
                <w:sz w:val="22"/>
                <w:szCs w:val="22"/>
              </w:rPr>
              <w:t>VA Hospital</w:t>
            </w:r>
            <w:r w:rsidR="006A3EAE" w:rsidRPr="00002D42">
              <w:rPr>
                <w:b/>
                <w:sz w:val="22"/>
                <w:szCs w:val="22"/>
              </w:rPr>
              <w:t xml:space="preserve">, </w:t>
            </w:r>
            <w:r w:rsidRPr="00002D42">
              <w:rPr>
                <w:b/>
                <w:sz w:val="22"/>
                <w:szCs w:val="22"/>
              </w:rPr>
              <w:t>Dallas</w:t>
            </w:r>
            <w:r w:rsidR="006A3EAE" w:rsidRPr="00002D42">
              <w:rPr>
                <w:b/>
                <w:sz w:val="22"/>
                <w:szCs w:val="22"/>
              </w:rPr>
              <w:t>, Texas</w:t>
            </w:r>
            <w:r w:rsidR="006A3EAE" w:rsidRPr="00002D42">
              <w:rPr>
                <w:sz w:val="22"/>
                <w:szCs w:val="22"/>
              </w:rPr>
              <w:t xml:space="preserve">                       </w:t>
            </w:r>
            <w:r w:rsidRPr="00002D42">
              <w:rPr>
                <w:sz w:val="22"/>
                <w:szCs w:val="22"/>
              </w:rPr>
              <w:t xml:space="preserve">                           </w:t>
            </w:r>
            <w:r w:rsidR="0046761D" w:rsidRPr="00002D42">
              <w:rPr>
                <w:sz w:val="22"/>
                <w:szCs w:val="22"/>
              </w:rPr>
              <w:t xml:space="preserve">         </w:t>
            </w:r>
            <w:r w:rsidR="006A3EAE" w:rsidRPr="00002D42">
              <w:rPr>
                <w:sz w:val="22"/>
                <w:szCs w:val="22"/>
              </w:rPr>
              <w:t xml:space="preserve"> </w:t>
            </w:r>
            <w:r w:rsidRPr="00002D42">
              <w:rPr>
                <w:sz w:val="22"/>
                <w:szCs w:val="22"/>
              </w:rPr>
              <w:t>February 2009</w:t>
            </w:r>
            <w:r w:rsidR="006A3EAE" w:rsidRPr="00002D42">
              <w:rPr>
                <w:sz w:val="22"/>
                <w:szCs w:val="22"/>
              </w:rPr>
              <w:t xml:space="preserve"> to </w:t>
            </w:r>
            <w:r w:rsidRPr="00002D42">
              <w:rPr>
                <w:sz w:val="22"/>
                <w:szCs w:val="22"/>
              </w:rPr>
              <w:t>February</w:t>
            </w:r>
            <w:r w:rsidR="00002D42">
              <w:rPr>
                <w:sz w:val="22"/>
                <w:szCs w:val="22"/>
              </w:rPr>
              <w:t xml:space="preserve"> 2011</w:t>
            </w:r>
          </w:p>
          <w:p w14:paraId="4DD309E9" w14:textId="77777777" w:rsidR="00832F50" w:rsidRPr="00002D42" w:rsidRDefault="00832F50" w:rsidP="00832F50">
            <w:pPr>
              <w:rPr>
                <w:sz w:val="22"/>
                <w:szCs w:val="22"/>
              </w:rPr>
            </w:pPr>
          </w:p>
          <w:p w14:paraId="342FFB53" w14:textId="77777777" w:rsidR="00832F50" w:rsidRPr="00002D42" w:rsidRDefault="00832F50" w:rsidP="00832F50">
            <w:pPr>
              <w:rPr>
                <w:sz w:val="22"/>
                <w:szCs w:val="22"/>
              </w:rPr>
            </w:pPr>
            <w:r w:rsidRPr="00002D42">
              <w:rPr>
                <w:sz w:val="22"/>
                <w:szCs w:val="22"/>
              </w:rPr>
              <w:t>Wound Care Nurse</w:t>
            </w:r>
          </w:p>
          <w:p w14:paraId="2FC9642A" w14:textId="77777777" w:rsidR="00832F50" w:rsidRPr="00002D42" w:rsidRDefault="00832F50" w:rsidP="00832F50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2D42">
              <w:rPr>
                <w:color w:val="000000"/>
                <w:sz w:val="22"/>
                <w:szCs w:val="22"/>
              </w:rPr>
              <w:t>Responsible for evaluation and management of patients with various dermatological conditions and wound care needs</w:t>
            </w:r>
          </w:p>
          <w:p w14:paraId="5C145DE5" w14:textId="77777777" w:rsidR="00832F50" w:rsidRPr="00002D42" w:rsidRDefault="00832F50" w:rsidP="00832F50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2D42">
              <w:rPr>
                <w:color w:val="000000"/>
                <w:sz w:val="22"/>
                <w:szCs w:val="22"/>
              </w:rPr>
              <w:t>Collaborated with interdisciplinary team in the effort to achieve optimal patient outcomes</w:t>
            </w:r>
          </w:p>
          <w:p w14:paraId="146314B4" w14:textId="77777777" w:rsidR="00832F50" w:rsidRPr="00002D42" w:rsidRDefault="00832F50" w:rsidP="00832F5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02D42">
              <w:rPr>
                <w:color w:val="000000"/>
                <w:sz w:val="22"/>
                <w:szCs w:val="22"/>
              </w:rPr>
              <w:t>Provided education with staff and patients on how to care for their conditions on an inpatient and outpatient basis</w:t>
            </w:r>
          </w:p>
          <w:p w14:paraId="381DF031" w14:textId="77777777" w:rsidR="00832F50" w:rsidRPr="00002D42" w:rsidRDefault="00832F50" w:rsidP="00832F50">
            <w:pPr>
              <w:pStyle w:val="ListParagraph"/>
              <w:rPr>
                <w:sz w:val="22"/>
                <w:szCs w:val="22"/>
              </w:rPr>
            </w:pPr>
          </w:p>
          <w:p w14:paraId="6F94677B" w14:textId="77777777" w:rsidR="00832F50" w:rsidRPr="00002D42" w:rsidRDefault="00832F50" w:rsidP="00832F50">
            <w:pPr>
              <w:rPr>
                <w:color w:val="000000"/>
                <w:sz w:val="22"/>
                <w:szCs w:val="22"/>
              </w:rPr>
            </w:pPr>
            <w:r w:rsidRPr="00002D42">
              <w:rPr>
                <w:color w:val="000000"/>
                <w:sz w:val="22"/>
                <w:szCs w:val="22"/>
              </w:rPr>
              <w:t>Medical/Surgical Bedside Nursing</w:t>
            </w:r>
          </w:p>
          <w:p w14:paraId="2B52D82A" w14:textId="77777777" w:rsidR="00832F50" w:rsidRPr="00002D42" w:rsidRDefault="00832F50" w:rsidP="00832F5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02D42">
              <w:rPr>
                <w:sz w:val="22"/>
                <w:szCs w:val="22"/>
              </w:rPr>
              <w:t>Responsible for assessing, planning, prioritizing, organizing, administering, and evaluating patient care for medical/surgical patients</w:t>
            </w:r>
          </w:p>
          <w:p w14:paraId="243B8E1D" w14:textId="77777777" w:rsidR="00832F50" w:rsidRPr="00002D42" w:rsidRDefault="00832F50" w:rsidP="00832F5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02D42">
              <w:rPr>
                <w:sz w:val="22"/>
                <w:szCs w:val="22"/>
              </w:rPr>
              <w:t>Assess patient status and implement appropriate interventions</w:t>
            </w:r>
          </w:p>
          <w:p w14:paraId="1BC7B39F" w14:textId="77777777" w:rsidR="00832F50" w:rsidRPr="00002D42" w:rsidRDefault="00832F50" w:rsidP="00832F5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02D42">
              <w:rPr>
                <w:sz w:val="22"/>
                <w:szCs w:val="22"/>
              </w:rPr>
              <w:t>Coordinate efforts with a complex inter-disciplinary team including management of LVN’s and UAP’s</w:t>
            </w:r>
          </w:p>
          <w:p w14:paraId="5742A05E" w14:textId="77777777" w:rsidR="006A3EAE" w:rsidRPr="00071A9C" w:rsidRDefault="00832F50" w:rsidP="00F561DD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02D42">
              <w:rPr>
                <w:sz w:val="22"/>
                <w:szCs w:val="22"/>
              </w:rPr>
              <w:t>Build rapport with patients and families as well as educate on conditions, healthcare needs and options</w:t>
            </w:r>
          </w:p>
          <w:p w14:paraId="320F2C89" w14:textId="77777777" w:rsidR="00F561DD" w:rsidRPr="00002D42" w:rsidRDefault="00071A9C" w:rsidP="00F561DD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Certification/License</w:t>
            </w:r>
          </w:p>
        </w:tc>
      </w:tr>
      <w:tr w:rsidR="009D57DD" w:rsidRPr="00002D42" w14:paraId="218FAED7" w14:textId="77777777" w:rsidTr="009D57DD">
        <w:trPr>
          <w:gridAfter w:val="1"/>
          <w:wAfter w:w="1735" w:type="dxa"/>
          <w:trHeight w:val="485"/>
        </w:trPr>
        <w:tc>
          <w:tcPr>
            <w:tcW w:w="3607" w:type="dxa"/>
            <w:tcBorders>
              <w:top w:val="single" w:sz="12" w:space="0" w:color="auto"/>
            </w:tcBorders>
          </w:tcPr>
          <w:p w14:paraId="40047BDD" w14:textId="77777777" w:rsidR="009D57DD" w:rsidRPr="00002D42" w:rsidRDefault="00920AC4" w:rsidP="00002D42">
            <w:pPr>
              <w:pStyle w:val="Dates1"/>
              <w:spacing w:line="240" w:lineRule="auto"/>
              <w:rPr>
                <w:szCs w:val="22"/>
              </w:rPr>
            </w:pPr>
            <w:r w:rsidRPr="00002D42">
              <w:rPr>
                <w:szCs w:val="22"/>
              </w:rPr>
              <w:lastRenderedPageBreak/>
              <w:t>Family Nurse Practitioner</w:t>
            </w:r>
            <w:r w:rsidR="009D57DD" w:rsidRPr="00002D42">
              <w:rPr>
                <w:szCs w:val="22"/>
              </w:rPr>
              <w:t>,</w:t>
            </w:r>
            <w:r w:rsidRPr="00002D42">
              <w:rPr>
                <w:szCs w:val="22"/>
              </w:rPr>
              <w:t xml:space="preserve"> TX 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14:paraId="071090CD" w14:textId="77777777" w:rsidR="009D57DD" w:rsidRPr="00002D42" w:rsidRDefault="009D57DD" w:rsidP="001C1505">
            <w:pPr>
              <w:pStyle w:val="JobTitleDegree1"/>
              <w:spacing w:line="240" w:lineRule="auto"/>
              <w:jc w:val="left"/>
            </w:pPr>
            <w:r w:rsidRPr="00002D42">
              <w:t>License # 7</w:t>
            </w:r>
            <w:r w:rsidR="009F7F7C" w:rsidRPr="00002D42">
              <w:t>6</w:t>
            </w:r>
            <w:r w:rsidR="00C32055" w:rsidRPr="00002D42">
              <w:t>5612</w:t>
            </w:r>
          </w:p>
        </w:tc>
      </w:tr>
      <w:tr w:rsidR="009D57DD" w:rsidRPr="00002D42" w14:paraId="54EFEBDC" w14:textId="77777777" w:rsidTr="009D57DD">
        <w:trPr>
          <w:gridAfter w:val="1"/>
          <w:wAfter w:w="1735" w:type="dxa"/>
          <w:trHeight w:val="288"/>
        </w:trPr>
        <w:tc>
          <w:tcPr>
            <w:tcW w:w="3607" w:type="dxa"/>
            <w:tcBorders>
              <w:top w:val="nil"/>
            </w:tcBorders>
          </w:tcPr>
          <w:p w14:paraId="20332195" w14:textId="77777777" w:rsidR="009D57DD" w:rsidRPr="00002D42" w:rsidRDefault="00644FB1" w:rsidP="00002D42">
            <w:pPr>
              <w:pStyle w:val="Dates"/>
              <w:spacing w:line="240" w:lineRule="auto"/>
              <w:rPr>
                <w:szCs w:val="22"/>
              </w:rPr>
            </w:pPr>
            <w:r w:rsidRPr="00002D42">
              <w:rPr>
                <w:szCs w:val="22"/>
              </w:rPr>
              <w:t>ACLS</w:t>
            </w:r>
          </w:p>
        </w:tc>
        <w:tc>
          <w:tcPr>
            <w:tcW w:w="3780" w:type="dxa"/>
            <w:tcBorders>
              <w:top w:val="nil"/>
            </w:tcBorders>
          </w:tcPr>
          <w:p w14:paraId="649C22CD" w14:textId="77777777" w:rsidR="009D57DD" w:rsidRPr="00002D42" w:rsidRDefault="00314BC3" w:rsidP="001C1505">
            <w:pPr>
              <w:pStyle w:val="JobTitleDegree"/>
              <w:spacing w:line="240" w:lineRule="auto"/>
              <w:jc w:val="left"/>
            </w:pPr>
            <w:r w:rsidRPr="00002D42">
              <w:t>October 2012 - current</w:t>
            </w:r>
          </w:p>
        </w:tc>
      </w:tr>
      <w:tr w:rsidR="009D57DD" w:rsidRPr="00002D42" w14:paraId="6D04A95E" w14:textId="77777777" w:rsidTr="009D57DD">
        <w:trPr>
          <w:gridAfter w:val="1"/>
          <w:wAfter w:w="1735" w:type="dxa"/>
          <w:trHeight w:val="288"/>
        </w:trPr>
        <w:tc>
          <w:tcPr>
            <w:tcW w:w="3607" w:type="dxa"/>
            <w:tcBorders>
              <w:top w:val="nil"/>
            </w:tcBorders>
          </w:tcPr>
          <w:p w14:paraId="13384B83" w14:textId="77777777" w:rsidR="00314BC3" w:rsidRPr="00002D42" w:rsidRDefault="00644FB1" w:rsidP="00002D42">
            <w:pPr>
              <w:pStyle w:val="Dates"/>
              <w:spacing w:line="240" w:lineRule="auto"/>
              <w:rPr>
                <w:szCs w:val="22"/>
              </w:rPr>
            </w:pPr>
            <w:r w:rsidRPr="00002D42">
              <w:rPr>
                <w:szCs w:val="22"/>
              </w:rPr>
              <w:t>ANCC</w:t>
            </w:r>
          </w:p>
          <w:p w14:paraId="71B5AC57" w14:textId="77777777" w:rsidR="009D57DD" w:rsidRPr="00002D42" w:rsidRDefault="00314BC3" w:rsidP="00002D42">
            <w:pPr>
              <w:rPr>
                <w:sz w:val="22"/>
                <w:szCs w:val="22"/>
              </w:rPr>
            </w:pPr>
            <w:proofErr w:type="spellStart"/>
            <w:r w:rsidRPr="00002D42">
              <w:rPr>
                <w:sz w:val="22"/>
                <w:szCs w:val="22"/>
              </w:rPr>
              <w:lastRenderedPageBreak/>
              <w:t>BioTe</w:t>
            </w:r>
            <w:proofErr w:type="spellEnd"/>
            <w:r w:rsidRPr="00002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80" w:type="dxa"/>
            <w:tcBorders>
              <w:top w:val="nil"/>
            </w:tcBorders>
          </w:tcPr>
          <w:p w14:paraId="61A177F2" w14:textId="77777777" w:rsidR="009D57DD" w:rsidRPr="00002D42" w:rsidRDefault="00314BC3" w:rsidP="001C1505">
            <w:pPr>
              <w:pStyle w:val="JobTitleDegree"/>
              <w:spacing w:line="240" w:lineRule="auto"/>
              <w:jc w:val="left"/>
            </w:pPr>
            <w:r w:rsidRPr="00002D42">
              <w:lastRenderedPageBreak/>
              <w:t>December 2013 – December 2018</w:t>
            </w:r>
          </w:p>
          <w:p w14:paraId="0A835FF3" w14:textId="77777777" w:rsidR="002F4F00" w:rsidRPr="00002D42" w:rsidRDefault="00314BC3" w:rsidP="001C1505">
            <w:pPr>
              <w:pStyle w:val="JobTitleDegree"/>
              <w:spacing w:line="240" w:lineRule="auto"/>
              <w:jc w:val="left"/>
            </w:pPr>
            <w:r w:rsidRPr="00002D42">
              <w:lastRenderedPageBreak/>
              <w:t>February 2014 - current</w:t>
            </w:r>
          </w:p>
        </w:tc>
      </w:tr>
      <w:tr w:rsidR="009D57DD" w:rsidRPr="00002D42" w14:paraId="72823DB7" w14:textId="77777777" w:rsidTr="009D57DD">
        <w:trPr>
          <w:gridAfter w:val="1"/>
          <w:wAfter w:w="1735" w:type="dxa"/>
          <w:trHeight w:val="288"/>
        </w:trPr>
        <w:tc>
          <w:tcPr>
            <w:tcW w:w="3607" w:type="dxa"/>
            <w:tcBorders>
              <w:top w:val="nil"/>
            </w:tcBorders>
          </w:tcPr>
          <w:p w14:paraId="66E26EE9" w14:textId="77777777" w:rsidR="00D0322C" w:rsidRDefault="004D2347" w:rsidP="00002D42">
            <w:pPr>
              <w:pStyle w:val="Dates"/>
              <w:spacing w:line="240" w:lineRule="auto"/>
              <w:rPr>
                <w:szCs w:val="22"/>
              </w:rPr>
            </w:pPr>
            <w:r w:rsidRPr="00002D42">
              <w:rPr>
                <w:szCs w:val="22"/>
              </w:rPr>
              <w:lastRenderedPageBreak/>
              <w:t>B</w:t>
            </w:r>
            <w:r w:rsidR="00314BC3" w:rsidRPr="00002D42">
              <w:rPr>
                <w:szCs w:val="22"/>
              </w:rPr>
              <w:t>LS</w:t>
            </w:r>
            <w:r w:rsidRPr="00002D42">
              <w:rPr>
                <w:szCs w:val="22"/>
              </w:rPr>
              <w:t xml:space="preserve">   </w:t>
            </w:r>
          </w:p>
          <w:p w14:paraId="17C5D2EA" w14:textId="77777777" w:rsidR="005D445A" w:rsidRDefault="005D445A" w:rsidP="00002D42">
            <w:pPr>
              <w:pStyle w:val="Dates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CoolSculpting Certification</w:t>
            </w:r>
          </w:p>
          <w:p w14:paraId="1B390E90" w14:textId="77777777" w:rsidR="00D0322C" w:rsidRDefault="00D0322C" w:rsidP="00002D42">
            <w:pPr>
              <w:pStyle w:val="Dates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EPIC Injector Training Program</w:t>
            </w:r>
            <w:r w:rsidR="004D2347" w:rsidRPr="00002D42">
              <w:rPr>
                <w:szCs w:val="22"/>
              </w:rPr>
              <w:t xml:space="preserve">   </w:t>
            </w:r>
          </w:p>
          <w:p w14:paraId="76F05C96" w14:textId="77777777" w:rsidR="00D0322C" w:rsidRDefault="00D0322C" w:rsidP="00002D42">
            <w:pPr>
              <w:pStyle w:val="Dates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ESI- Neurotoxin</w:t>
            </w:r>
            <w:r w:rsidR="008D2BB0">
              <w:rPr>
                <w:szCs w:val="22"/>
              </w:rPr>
              <w:t xml:space="preserve"> Training</w:t>
            </w:r>
          </w:p>
          <w:p w14:paraId="7E1CE21F" w14:textId="77777777" w:rsidR="00D0322C" w:rsidRDefault="00D0322C" w:rsidP="00002D42">
            <w:pPr>
              <w:pStyle w:val="Dates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ESI- Filler</w:t>
            </w:r>
            <w:r w:rsidR="008D2BB0">
              <w:rPr>
                <w:szCs w:val="22"/>
              </w:rPr>
              <w:t xml:space="preserve"> Training</w:t>
            </w:r>
          </w:p>
          <w:p w14:paraId="351BB460" w14:textId="77777777" w:rsidR="001C1505" w:rsidRDefault="001C1505" w:rsidP="00002D42">
            <w:pPr>
              <w:pStyle w:val="Dates"/>
              <w:spacing w:line="240" w:lineRule="auto"/>
              <w:rPr>
                <w:szCs w:val="22"/>
              </w:rPr>
            </w:pPr>
            <w:proofErr w:type="spellStart"/>
            <w:r>
              <w:rPr>
                <w:szCs w:val="22"/>
              </w:rPr>
              <w:t>Kybella</w:t>
            </w:r>
            <w:proofErr w:type="spellEnd"/>
            <w:r w:rsidR="005D445A">
              <w:rPr>
                <w:szCs w:val="22"/>
              </w:rPr>
              <w:t xml:space="preserve"> Training</w:t>
            </w:r>
          </w:p>
          <w:p w14:paraId="02E39D1F" w14:textId="77777777" w:rsidR="005D445A" w:rsidRDefault="00D0322C" w:rsidP="00002D42">
            <w:pPr>
              <w:pStyle w:val="Dates"/>
              <w:spacing w:line="240" w:lineRule="auto"/>
              <w:rPr>
                <w:szCs w:val="22"/>
              </w:rPr>
            </w:pPr>
            <w:proofErr w:type="spellStart"/>
            <w:r>
              <w:rPr>
                <w:szCs w:val="22"/>
              </w:rPr>
              <w:t>MonaLisa</w:t>
            </w:r>
            <w:proofErr w:type="spellEnd"/>
            <w:r>
              <w:rPr>
                <w:szCs w:val="22"/>
              </w:rPr>
              <w:t xml:space="preserve"> Touch</w:t>
            </w:r>
            <w:r w:rsidR="004D2347" w:rsidRPr="00002D42">
              <w:rPr>
                <w:szCs w:val="22"/>
              </w:rPr>
              <w:t xml:space="preserve">  </w:t>
            </w:r>
          </w:p>
          <w:p w14:paraId="710F645B" w14:textId="77777777" w:rsidR="003D0EBC" w:rsidRDefault="005D445A" w:rsidP="00002D42">
            <w:pPr>
              <w:pStyle w:val="Dates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PRP Training</w:t>
            </w:r>
          </w:p>
          <w:p w14:paraId="7689FCCE" w14:textId="77777777" w:rsidR="00644FB1" w:rsidRPr="00002D42" w:rsidRDefault="003D0EBC" w:rsidP="00002D42">
            <w:pPr>
              <w:pStyle w:val="Dates"/>
              <w:spacing w:line="240" w:lineRule="auto"/>
              <w:rPr>
                <w:szCs w:val="22"/>
              </w:rPr>
            </w:pPr>
            <w:proofErr w:type="spellStart"/>
            <w:r>
              <w:rPr>
                <w:szCs w:val="22"/>
              </w:rPr>
              <w:t>NovaThread</w:t>
            </w:r>
            <w:proofErr w:type="spellEnd"/>
            <w:r>
              <w:rPr>
                <w:szCs w:val="22"/>
              </w:rPr>
              <w:t xml:space="preserve"> Training</w:t>
            </w:r>
            <w:r w:rsidR="004D2347" w:rsidRPr="00002D42">
              <w:rPr>
                <w:szCs w:val="22"/>
              </w:rPr>
              <w:t xml:space="preserve">   </w:t>
            </w:r>
            <w:r w:rsidR="007C50CD" w:rsidRPr="00002D42">
              <w:rPr>
                <w:szCs w:val="22"/>
              </w:rPr>
              <w:t xml:space="preserve">                                        </w:t>
            </w:r>
            <w:r w:rsidR="004D2347" w:rsidRPr="00002D42">
              <w:rPr>
                <w:szCs w:val="22"/>
              </w:rPr>
              <w:t xml:space="preserve">    </w:t>
            </w:r>
            <w:r w:rsidR="007C50CD" w:rsidRPr="00002D42">
              <w:rPr>
                <w:szCs w:val="22"/>
              </w:rPr>
              <w:t xml:space="preserve">                                </w:t>
            </w:r>
            <w:r w:rsidR="004D2347" w:rsidRPr="00002D42">
              <w:rPr>
                <w:szCs w:val="22"/>
              </w:rPr>
              <w:t xml:space="preserve">                                                                       </w:t>
            </w:r>
          </w:p>
        </w:tc>
        <w:tc>
          <w:tcPr>
            <w:tcW w:w="3780" w:type="dxa"/>
            <w:tcBorders>
              <w:top w:val="nil"/>
            </w:tcBorders>
          </w:tcPr>
          <w:p w14:paraId="26B46472" w14:textId="77777777" w:rsidR="009D57DD" w:rsidRDefault="00314BC3" w:rsidP="001C1505">
            <w:pPr>
              <w:rPr>
                <w:sz w:val="22"/>
                <w:szCs w:val="22"/>
              </w:rPr>
            </w:pPr>
            <w:r w:rsidRPr="00002D42">
              <w:rPr>
                <w:sz w:val="22"/>
                <w:szCs w:val="22"/>
              </w:rPr>
              <w:t>October 2012</w:t>
            </w:r>
            <w:r w:rsidR="004D2347" w:rsidRPr="00002D42">
              <w:rPr>
                <w:sz w:val="22"/>
                <w:szCs w:val="22"/>
              </w:rPr>
              <w:t xml:space="preserve"> - current </w:t>
            </w:r>
          </w:p>
          <w:p w14:paraId="717E3BC2" w14:textId="77777777" w:rsidR="005D445A" w:rsidRDefault="005D445A" w:rsidP="001C1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2015- current</w:t>
            </w:r>
          </w:p>
          <w:p w14:paraId="12C77339" w14:textId="77777777" w:rsidR="00D0322C" w:rsidRDefault="00D0322C" w:rsidP="001C1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2014 - current</w:t>
            </w:r>
          </w:p>
          <w:p w14:paraId="089BFAFF" w14:textId="77777777" w:rsidR="00BE4740" w:rsidRDefault="00D0322C" w:rsidP="001C1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May2014 - </w:t>
            </w:r>
            <w:r w:rsidR="00271F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current</w:t>
            </w:r>
          </w:p>
          <w:p w14:paraId="62F8BF55" w14:textId="77777777" w:rsidR="00D0322C" w:rsidRDefault="00D0322C" w:rsidP="001C1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May 2014 - current </w:t>
            </w:r>
          </w:p>
          <w:p w14:paraId="7BD110A5" w14:textId="77777777" w:rsidR="001C1505" w:rsidRDefault="001C1505" w:rsidP="001C1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 2015- current</w:t>
            </w:r>
          </w:p>
          <w:p w14:paraId="1E7871F2" w14:textId="77777777" w:rsidR="00D0322C" w:rsidRDefault="00D0322C" w:rsidP="001C1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2015</w:t>
            </w:r>
            <w:r w:rsidR="00271FFF">
              <w:rPr>
                <w:sz w:val="22"/>
                <w:szCs w:val="22"/>
              </w:rPr>
              <w:t xml:space="preserve"> </w:t>
            </w:r>
            <w:r w:rsidR="005D445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current</w:t>
            </w:r>
          </w:p>
          <w:p w14:paraId="0DB808E4" w14:textId="77777777" w:rsidR="005D445A" w:rsidRDefault="005D445A" w:rsidP="001C1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2015- current</w:t>
            </w:r>
          </w:p>
          <w:p w14:paraId="6839BA3D" w14:textId="77777777" w:rsidR="003D0EBC" w:rsidRDefault="003009A2" w:rsidP="001C1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2016</w:t>
            </w:r>
          </w:p>
          <w:p w14:paraId="09AAA4D5" w14:textId="77777777" w:rsidR="003D0EBC" w:rsidRPr="00002D42" w:rsidRDefault="00F020AD" w:rsidP="001C1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2019</w:t>
            </w:r>
          </w:p>
        </w:tc>
      </w:tr>
      <w:tr w:rsidR="00DC675F" w:rsidRPr="00002D42" w14:paraId="0BE1240C" w14:textId="77777777" w:rsidTr="009D57DD">
        <w:tc>
          <w:tcPr>
            <w:tcW w:w="9122" w:type="dxa"/>
            <w:gridSpan w:val="3"/>
            <w:tcBorders>
              <w:bottom w:val="single" w:sz="12" w:space="0" w:color="auto"/>
            </w:tcBorders>
          </w:tcPr>
          <w:p w14:paraId="09869A7B" w14:textId="77777777" w:rsidR="00DC675F" w:rsidRPr="00002D42" w:rsidRDefault="00DC675F" w:rsidP="00ED5800">
            <w:pPr>
              <w:pStyle w:val="BodyText1"/>
              <w:rPr>
                <w:b/>
                <w:szCs w:val="22"/>
              </w:rPr>
            </w:pPr>
            <w:r w:rsidRPr="00002D42">
              <w:rPr>
                <w:b/>
                <w:szCs w:val="22"/>
              </w:rPr>
              <w:t>Professional Activities/Membership Affiliations</w:t>
            </w:r>
          </w:p>
        </w:tc>
      </w:tr>
      <w:tr w:rsidR="00DC675F" w:rsidRPr="00002D42" w14:paraId="39172321" w14:textId="77777777" w:rsidTr="009D57DD">
        <w:tc>
          <w:tcPr>
            <w:tcW w:w="9122" w:type="dxa"/>
            <w:gridSpan w:val="3"/>
            <w:tcBorders>
              <w:top w:val="single" w:sz="12" w:space="0" w:color="auto"/>
            </w:tcBorders>
          </w:tcPr>
          <w:p w14:paraId="57309F26" w14:textId="77777777" w:rsidR="002F09B8" w:rsidRPr="00002D42" w:rsidRDefault="003F6953" w:rsidP="00002D42">
            <w:pPr>
              <w:pStyle w:val="BodyText1"/>
              <w:spacing w:line="240" w:lineRule="auto"/>
              <w:rPr>
                <w:szCs w:val="22"/>
              </w:rPr>
            </w:pPr>
            <w:r w:rsidRPr="00002D42">
              <w:rPr>
                <w:szCs w:val="22"/>
              </w:rPr>
              <w:t xml:space="preserve">AANP                                 </w:t>
            </w:r>
            <w:r w:rsidR="004646FC">
              <w:rPr>
                <w:szCs w:val="22"/>
              </w:rPr>
              <w:t xml:space="preserve">                 2013 </w:t>
            </w:r>
          </w:p>
          <w:p w14:paraId="7F5656E2" w14:textId="77777777" w:rsidR="003F6953" w:rsidRPr="00002D42" w:rsidRDefault="003F6953" w:rsidP="00002D42">
            <w:pPr>
              <w:pStyle w:val="BodyText1"/>
              <w:spacing w:line="240" w:lineRule="auto"/>
              <w:rPr>
                <w:szCs w:val="22"/>
              </w:rPr>
            </w:pPr>
            <w:r w:rsidRPr="00002D42">
              <w:rPr>
                <w:szCs w:val="22"/>
              </w:rPr>
              <w:t>North Texas Nurse Pract</w:t>
            </w:r>
            <w:r w:rsidR="004646FC">
              <w:rPr>
                <w:szCs w:val="22"/>
              </w:rPr>
              <w:t xml:space="preserve">itioners         2013 </w:t>
            </w:r>
          </w:p>
          <w:p w14:paraId="2E501364" w14:textId="77777777" w:rsidR="00DC675F" w:rsidRPr="00002D42" w:rsidRDefault="00DC675F" w:rsidP="00002D42">
            <w:pPr>
              <w:pStyle w:val="BodyText1"/>
              <w:spacing w:line="240" w:lineRule="auto"/>
              <w:rPr>
                <w:szCs w:val="22"/>
              </w:rPr>
            </w:pPr>
            <w:r w:rsidRPr="00002D42">
              <w:rPr>
                <w:szCs w:val="22"/>
              </w:rPr>
              <w:t xml:space="preserve">Sigma Theta Tau                </w:t>
            </w:r>
            <w:r w:rsidR="004646FC">
              <w:rPr>
                <w:szCs w:val="22"/>
              </w:rPr>
              <w:t xml:space="preserve">                 2013 </w:t>
            </w:r>
          </w:p>
          <w:p w14:paraId="51049D66" w14:textId="77777777" w:rsidR="003F6953" w:rsidRPr="00002D42" w:rsidRDefault="003F6953" w:rsidP="00ED5800">
            <w:pPr>
              <w:pStyle w:val="BodyText1"/>
              <w:rPr>
                <w:szCs w:val="22"/>
              </w:rPr>
            </w:pPr>
          </w:p>
        </w:tc>
      </w:tr>
      <w:tr w:rsidR="00DC675F" w:rsidRPr="00002D42" w14:paraId="171AAF78" w14:textId="77777777" w:rsidTr="009D57DD">
        <w:tc>
          <w:tcPr>
            <w:tcW w:w="9122" w:type="dxa"/>
            <w:gridSpan w:val="3"/>
            <w:tcBorders>
              <w:top w:val="single" w:sz="12" w:space="0" w:color="auto"/>
            </w:tcBorders>
          </w:tcPr>
          <w:p w14:paraId="47AB70FF" w14:textId="77777777" w:rsidR="00DC675F" w:rsidRPr="00002D42" w:rsidRDefault="00DC675F" w:rsidP="00ED5800">
            <w:pPr>
              <w:pStyle w:val="BodyText1"/>
              <w:rPr>
                <w:szCs w:val="22"/>
              </w:rPr>
            </w:pPr>
            <w:r w:rsidRPr="00002D42">
              <w:rPr>
                <w:szCs w:val="22"/>
              </w:rPr>
              <w:t>References</w:t>
            </w:r>
          </w:p>
        </w:tc>
      </w:tr>
      <w:tr w:rsidR="00DC675F" w:rsidRPr="00002D42" w14:paraId="6E85D97B" w14:textId="77777777" w:rsidTr="009D57DD">
        <w:tc>
          <w:tcPr>
            <w:tcW w:w="9122" w:type="dxa"/>
            <w:gridSpan w:val="3"/>
            <w:tcBorders>
              <w:top w:val="single" w:sz="12" w:space="0" w:color="auto"/>
            </w:tcBorders>
          </w:tcPr>
          <w:p w14:paraId="75CA5759" w14:textId="77777777" w:rsidR="00DC675F" w:rsidRPr="00002D42" w:rsidRDefault="00DC675F" w:rsidP="00ED5800">
            <w:pPr>
              <w:pStyle w:val="BodyText1"/>
              <w:rPr>
                <w:szCs w:val="22"/>
              </w:rPr>
            </w:pPr>
            <w:r w:rsidRPr="00002D42">
              <w:rPr>
                <w:szCs w:val="22"/>
              </w:rPr>
              <w:t>**Available upon request**</w:t>
            </w:r>
          </w:p>
        </w:tc>
      </w:tr>
    </w:tbl>
    <w:p w14:paraId="1FF5301B" w14:textId="77777777" w:rsidR="004A6ABF" w:rsidRPr="00002D42" w:rsidRDefault="004A6ABF" w:rsidP="00356F71">
      <w:pPr>
        <w:rPr>
          <w:sz w:val="22"/>
          <w:szCs w:val="22"/>
        </w:rPr>
      </w:pPr>
    </w:p>
    <w:sectPr w:rsidR="004A6ABF" w:rsidRPr="00002D42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D1E1" w14:textId="77777777" w:rsidR="00943930" w:rsidRDefault="00943930">
      <w:r>
        <w:separator/>
      </w:r>
    </w:p>
  </w:endnote>
  <w:endnote w:type="continuationSeparator" w:id="0">
    <w:p w14:paraId="0FF2D810" w14:textId="77777777" w:rsidR="00943930" w:rsidRDefault="0094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6DCF" w14:textId="77777777" w:rsidR="00943930" w:rsidRDefault="00943930">
      <w:r>
        <w:separator/>
      </w:r>
    </w:p>
  </w:footnote>
  <w:footnote w:type="continuationSeparator" w:id="0">
    <w:p w14:paraId="15369D8E" w14:textId="77777777" w:rsidR="00943930" w:rsidRDefault="0094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ACE" w14:textId="77777777" w:rsidR="002E651A" w:rsidRDefault="003E2EFD" w:rsidP="00FB371B">
    <w:pPr>
      <w:pStyle w:val="StyleContactInfo"/>
    </w:pPr>
    <w:r>
      <w:t xml:space="preserve">(281)813-6363 </w:t>
    </w:r>
    <w:r w:rsidR="002E651A">
      <w:sym w:font="Symbol" w:char="F0B7"/>
    </w:r>
    <w:r>
      <w:t xml:space="preserve"> dayna_vestal2002@yahoo.com</w:t>
    </w:r>
  </w:p>
  <w:p w14:paraId="125C9ECD" w14:textId="77777777" w:rsidR="002E651A" w:rsidRPr="00FB371B" w:rsidRDefault="003E2EFD" w:rsidP="00FB371B">
    <w:pPr>
      <w:pStyle w:val="YourNamePage2"/>
    </w:pPr>
    <w:r>
      <w:t>Dayna M. Vestal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31BC"/>
    <w:multiLevelType w:val="hybridMultilevel"/>
    <w:tmpl w:val="7A38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576A8"/>
    <w:multiLevelType w:val="hybridMultilevel"/>
    <w:tmpl w:val="D480C3AE"/>
    <w:lvl w:ilvl="0" w:tplc="EC6E0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6E00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00E5E"/>
    <w:multiLevelType w:val="hybridMultilevel"/>
    <w:tmpl w:val="B172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25D87"/>
    <w:multiLevelType w:val="hybridMultilevel"/>
    <w:tmpl w:val="B810C7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19514AF"/>
    <w:multiLevelType w:val="hybridMultilevel"/>
    <w:tmpl w:val="4B26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C55A4"/>
    <w:multiLevelType w:val="hybridMultilevel"/>
    <w:tmpl w:val="76D65C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18B5575"/>
    <w:multiLevelType w:val="hybridMultilevel"/>
    <w:tmpl w:val="EE82B9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1995C91"/>
    <w:multiLevelType w:val="hybridMultilevel"/>
    <w:tmpl w:val="79229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06AD9"/>
    <w:multiLevelType w:val="hybridMultilevel"/>
    <w:tmpl w:val="66D67A3A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ABF"/>
    <w:rsid w:val="00002D42"/>
    <w:rsid w:val="00040E05"/>
    <w:rsid w:val="00071A9C"/>
    <w:rsid w:val="00075E7C"/>
    <w:rsid w:val="000A057A"/>
    <w:rsid w:val="001014A0"/>
    <w:rsid w:val="0012116A"/>
    <w:rsid w:val="001367E5"/>
    <w:rsid w:val="00154742"/>
    <w:rsid w:val="00172254"/>
    <w:rsid w:val="001C1505"/>
    <w:rsid w:val="001E23F0"/>
    <w:rsid w:val="001E6339"/>
    <w:rsid w:val="00201781"/>
    <w:rsid w:val="00271FFF"/>
    <w:rsid w:val="002802E5"/>
    <w:rsid w:val="00285F5B"/>
    <w:rsid w:val="002E3B4E"/>
    <w:rsid w:val="002E651A"/>
    <w:rsid w:val="002F09B8"/>
    <w:rsid w:val="002F4F00"/>
    <w:rsid w:val="003009A2"/>
    <w:rsid w:val="00314BC3"/>
    <w:rsid w:val="00356F71"/>
    <w:rsid w:val="00365AEA"/>
    <w:rsid w:val="003725CD"/>
    <w:rsid w:val="0037263E"/>
    <w:rsid w:val="00392755"/>
    <w:rsid w:val="0039442D"/>
    <w:rsid w:val="003C3F3E"/>
    <w:rsid w:val="003D0EBC"/>
    <w:rsid w:val="003D234B"/>
    <w:rsid w:val="003D3173"/>
    <w:rsid w:val="003D5562"/>
    <w:rsid w:val="003E2EFD"/>
    <w:rsid w:val="003F6953"/>
    <w:rsid w:val="00421AA2"/>
    <w:rsid w:val="004467E5"/>
    <w:rsid w:val="004646FC"/>
    <w:rsid w:val="0046761D"/>
    <w:rsid w:val="004A6ABF"/>
    <w:rsid w:val="004C14DD"/>
    <w:rsid w:val="004D2347"/>
    <w:rsid w:val="004D51BE"/>
    <w:rsid w:val="00516194"/>
    <w:rsid w:val="00536323"/>
    <w:rsid w:val="00536728"/>
    <w:rsid w:val="00541D90"/>
    <w:rsid w:val="00593767"/>
    <w:rsid w:val="005A238A"/>
    <w:rsid w:val="005D309F"/>
    <w:rsid w:val="005D445A"/>
    <w:rsid w:val="00606654"/>
    <w:rsid w:val="00633C76"/>
    <w:rsid w:val="006358AD"/>
    <w:rsid w:val="00644FB1"/>
    <w:rsid w:val="006515FB"/>
    <w:rsid w:val="00671D3C"/>
    <w:rsid w:val="00691AFF"/>
    <w:rsid w:val="006A3EAE"/>
    <w:rsid w:val="006B452D"/>
    <w:rsid w:val="006E1675"/>
    <w:rsid w:val="00714003"/>
    <w:rsid w:val="00727993"/>
    <w:rsid w:val="0076149A"/>
    <w:rsid w:val="007C50CD"/>
    <w:rsid w:val="007E6F64"/>
    <w:rsid w:val="00832F50"/>
    <w:rsid w:val="00876360"/>
    <w:rsid w:val="008849F1"/>
    <w:rsid w:val="008A33D2"/>
    <w:rsid w:val="008D2BB0"/>
    <w:rsid w:val="008E244C"/>
    <w:rsid w:val="00920AC4"/>
    <w:rsid w:val="00943930"/>
    <w:rsid w:val="00971E9D"/>
    <w:rsid w:val="0098159C"/>
    <w:rsid w:val="009C57B0"/>
    <w:rsid w:val="009D57DD"/>
    <w:rsid w:val="009F7F7C"/>
    <w:rsid w:val="00A36EC2"/>
    <w:rsid w:val="00A43F4E"/>
    <w:rsid w:val="00AA47AE"/>
    <w:rsid w:val="00AB451F"/>
    <w:rsid w:val="00AD63E4"/>
    <w:rsid w:val="00AE5BF9"/>
    <w:rsid w:val="00B5218C"/>
    <w:rsid w:val="00B67166"/>
    <w:rsid w:val="00B83D28"/>
    <w:rsid w:val="00B9414A"/>
    <w:rsid w:val="00BB2FAB"/>
    <w:rsid w:val="00BE4740"/>
    <w:rsid w:val="00C32055"/>
    <w:rsid w:val="00C5369F"/>
    <w:rsid w:val="00C67B86"/>
    <w:rsid w:val="00C8736B"/>
    <w:rsid w:val="00CB222F"/>
    <w:rsid w:val="00D0322C"/>
    <w:rsid w:val="00D43291"/>
    <w:rsid w:val="00D467AD"/>
    <w:rsid w:val="00D50E60"/>
    <w:rsid w:val="00D5380E"/>
    <w:rsid w:val="00D62111"/>
    <w:rsid w:val="00D73271"/>
    <w:rsid w:val="00DC675F"/>
    <w:rsid w:val="00F020AD"/>
    <w:rsid w:val="00F561DD"/>
    <w:rsid w:val="00F72C46"/>
    <w:rsid w:val="00F9381B"/>
    <w:rsid w:val="00F95D8A"/>
    <w:rsid w:val="00FA4CFB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8763B"/>
  <w15:docId w15:val="{4DF995EB-4912-4653-8CBC-37C9E639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BodyText"/>
    <w:rsid w:val="003D5562"/>
    <w:pPr>
      <w:spacing w:after="40"/>
    </w:pPr>
  </w:style>
  <w:style w:type="paragraph" w:customStyle="1" w:styleId="JobTitleDegree">
    <w:name w:val="Job Title/Degree"/>
    <w:basedOn w:val="BodyText"/>
    <w:rsid w:val="003D5562"/>
    <w:pPr>
      <w:spacing w:before="0" w:after="40"/>
    </w:pPr>
  </w:style>
  <w:style w:type="paragraph" w:customStyle="1" w:styleId="CompanyNameLocation1">
    <w:name w:val="Company Name/Location 1"/>
    <w:basedOn w:val="BodyText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CommentReference">
    <w:name w:val="annotation reference"/>
    <w:basedOn w:val="DefaultParagraphFont"/>
    <w:semiHidden/>
    <w:rsid w:val="00421AA2"/>
    <w:rPr>
      <w:sz w:val="16"/>
      <w:szCs w:val="16"/>
    </w:rPr>
  </w:style>
  <w:style w:type="paragraph" w:styleId="CommentText">
    <w:name w:val="annotation text"/>
    <w:basedOn w:val="Normal"/>
    <w:semiHidden/>
    <w:rsid w:val="00421AA2"/>
  </w:style>
  <w:style w:type="paragraph" w:styleId="CommentSubject">
    <w:name w:val="annotation subject"/>
    <w:basedOn w:val="CommentText"/>
    <w:next w:val="CommentText"/>
    <w:semiHidden/>
    <w:rsid w:val="00421AA2"/>
    <w:rPr>
      <w:b/>
      <w:bCs/>
    </w:rPr>
  </w:style>
  <w:style w:type="paragraph" w:customStyle="1" w:styleId="Default">
    <w:name w:val="Default"/>
    <w:rsid w:val="000A057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3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yna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C:\Users\Dayna\AppData\Roaming\Microsoft\Templates\Functional resume.dot</Template>
  <TotalTime>0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Dayna</dc:creator>
  <cp:lastModifiedBy>Kipper Doughty Hudek</cp:lastModifiedBy>
  <cp:revision>2</cp:revision>
  <cp:lastPrinted>2002-07-26T14:34:00Z</cp:lastPrinted>
  <dcterms:created xsi:type="dcterms:W3CDTF">2022-02-22T18:39:00Z</dcterms:created>
  <dcterms:modified xsi:type="dcterms:W3CDTF">2022-02-22T18:39:00Z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TC063637551033</vt:lpwstr>
  </property>
</Properties>
</file>